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exptextb" type="frame"/>
    </v:background>
  </w:background>
  <w:body>
    <w:p w:rsidR="006A49C1" w:rsidRPr="00EC4EA9" w:rsidRDefault="006A49C1" w:rsidP="006A49C1">
      <w:pPr>
        <w:ind w:left="1080" w:right="945"/>
        <w:jc w:val="right"/>
        <w:rPr>
          <w:sz w:val="18"/>
          <w:szCs w:val="18"/>
          <w:u w:val="single"/>
        </w:rPr>
      </w:pPr>
      <w:r w:rsidRPr="00EC4EA9">
        <w:rPr>
          <w:i/>
          <w:iCs/>
          <w:sz w:val="20"/>
          <w:szCs w:val="20"/>
        </w:rPr>
        <w:t>Without recourse. All Rights Reserved. Tree of Life</w:t>
      </w:r>
      <w:r w:rsidRPr="00EC4EA9">
        <w:rPr>
          <w:i/>
          <w:iCs/>
          <w:sz w:val="20"/>
          <w:szCs w:val="20"/>
          <w:vertAlign w:val="superscript"/>
        </w:rPr>
        <w:t>©</w:t>
      </w:r>
    </w:p>
    <w:p w:rsidR="006A49C1" w:rsidRDefault="006A49C1" w:rsidP="006A49C1">
      <w:pPr>
        <w:ind w:left="1080" w:right="945"/>
        <w:rPr>
          <w:b/>
          <w:bCs/>
          <w:sz w:val="20"/>
          <w:szCs w:val="20"/>
        </w:rPr>
      </w:pPr>
      <w:r w:rsidRPr="00EC4EA9">
        <w:rPr>
          <w:i/>
          <w:iCs/>
          <w:sz w:val="36"/>
          <w:szCs w:val="36"/>
        </w:rPr>
        <w:t> </w:t>
      </w:r>
      <w:r w:rsidRPr="00EC4EA9">
        <w:rPr>
          <w:b/>
          <w:bCs/>
          <w:sz w:val="20"/>
          <w:szCs w:val="20"/>
        </w:rPr>
        <w:t xml:space="preserve">Statement of belief: </w:t>
      </w:r>
      <w:r w:rsidRPr="00EC4EA9">
        <w:rPr>
          <w:b/>
          <w:bCs/>
          <w:i/>
          <w:color w:val="0000FF"/>
          <w:sz w:val="20"/>
          <w:szCs w:val="20"/>
        </w:rPr>
        <w:t>“Sanctify them through thy truth: thy word is truth.”</w:t>
      </w:r>
      <w:r w:rsidRPr="00EC4EA9">
        <w:rPr>
          <w:b/>
          <w:bCs/>
          <w:sz w:val="20"/>
          <w:szCs w:val="20"/>
        </w:rPr>
        <w:t xml:space="preserve"> (John 17:17 KJV)</w:t>
      </w:r>
    </w:p>
    <w:p w:rsidR="00474B14" w:rsidRPr="00EC4EA9" w:rsidRDefault="00474B14" w:rsidP="006A49C1">
      <w:pPr>
        <w:ind w:left="1080" w:right="945"/>
        <w:rPr>
          <w:b/>
          <w:bCs/>
          <w:sz w:val="20"/>
          <w:szCs w:val="20"/>
        </w:rPr>
      </w:pPr>
      <w:bookmarkStart w:id="0" w:name="_GoBack"/>
      <w:bookmarkEnd w:id="0"/>
    </w:p>
    <w:p w:rsidR="006A49C1" w:rsidRPr="00EC4EA9" w:rsidRDefault="006A49C1" w:rsidP="003F6275">
      <w:pPr>
        <w:ind w:left="1080" w:right="945"/>
        <w:contextualSpacing/>
        <w:rPr>
          <w:bCs/>
          <w:i/>
          <w:iCs/>
          <w:sz w:val="16"/>
          <w:szCs w:val="16"/>
        </w:rPr>
      </w:pPr>
      <w:r w:rsidRPr="00EC4EA9">
        <w:rPr>
          <w:bCs/>
          <w:i/>
          <w:iCs/>
          <w:sz w:val="16"/>
          <w:szCs w:val="16"/>
        </w:rPr>
        <w:t>Created 592</w:t>
      </w:r>
      <w:r w:rsidR="003F6275">
        <w:rPr>
          <w:bCs/>
          <w:i/>
          <w:iCs/>
          <w:sz w:val="16"/>
          <w:szCs w:val="16"/>
        </w:rPr>
        <w:t>6</w:t>
      </w:r>
      <w:r w:rsidRPr="00EC4EA9">
        <w:rPr>
          <w:bCs/>
          <w:i/>
          <w:iCs/>
          <w:sz w:val="16"/>
          <w:szCs w:val="16"/>
          <w:vertAlign w:val="subscript"/>
        </w:rPr>
        <w:t>[(*??*)]</w:t>
      </w:r>
      <w:r w:rsidRPr="00EC4EA9">
        <w:rPr>
          <w:bCs/>
          <w:i/>
          <w:iCs/>
          <w:sz w:val="16"/>
          <w:szCs w:val="16"/>
        </w:rPr>
        <w:t xml:space="preserve"> </w:t>
      </w:r>
      <w:r w:rsidR="003F6275">
        <w:rPr>
          <w:bCs/>
          <w:i/>
          <w:iCs/>
          <w:sz w:val="16"/>
          <w:szCs w:val="16"/>
        </w:rPr>
        <w:t>1</w:t>
      </w:r>
      <w:r w:rsidRPr="00EC4EA9">
        <w:rPr>
          <w:bCs/>
          <w:i/>
          <w:iCs/>
          <w:sz w:val="16"/>
          <w:szCs w:val="16"/>
        </w:rPr>
        <w:t xml:space="preserve">2 </w:t>
      </w:r>
      <w:r w:rsidR="003F6275">
        <w:rPr>
          <w:bCs/>
          <w:i/>
          <w:iCs/>
          <w:sz w:val="16"/>
          <w:szCs w:val="16"/>
        </w:rPr>
        <w:t>10</w:t>
      </w:r>
      <w:r w:rsidRPr="00EC4EA9">
        <w:rPr>
          <w:bCs/>
          <w:i/>
          <w:iCs/>
          <w:sz w:val="16"/>
          <w:szCs w:val="16"/>
        </w:rPr>
        <w:t xml:space="preserve"> 20</w:t>
      </w:r>
      <w:r w:rsidR="003F6275">
        <w:rPr>
          <w:bCs/>
          <w:i/>
          <w:iCs/>
          <w:sz w:val="16"/>
          <w:szCs w:val="16"/>
        </w:rPr>
        <w:t>30</w:t>
      </w:r>
      <w:r w:rsidRPr="00EC4EA9">
        <w:rPr>
          <w:bCs/>
          <w:i/>
          <w:iCs/>
          <w:sz w:val="16"/>
          <w:szCs w:val="16"/>
        </w:rPr>
        <w:t xml:space="preserve"> [201</w:t>
      </w:r>
      <w:r w:rsidR="00077EAD">
        <w:rPr>
          <w:bCs/>
          <w:i/>
          <w:iCs/>
          <w:sz w:val="16"/>
          <w:szCs w:val="16"/>
        </w:rPr>
        <w:t>4</w:t>
      </w:r>
      <w:r w:rsidRPr="00EC4EA9">
        <w:rPr>
          <w:bCs/>
          <w:i/>
          <w:iCs/>
          <w:sz w:val="16"/>
          <w:szCs w:val="16"/>
        </w:rPr>
        <w:t>-</w:t>
      </w:r>
      <w:r w:rsidR="00077EAD">
        <w:rPr>
          <w:bCs/>
          <w:i/>
          <w:iCs/>
          <w:sz w:val="16"/>
          <w:szCs w:val="16"/>
        </w:rPr>
        <w:t>03</w:t>
      </w:r>
      <w:r w:rsidRPr="00EC4EA9">
        <w:rPr>
          <w:bCs/>
          <w:i/>
          <w:iCs/>
          <w:sz w:val="16"/>
          <w:szCs w:val="16"/>
        </w:rPr>
        <w:t>-</w:t>
      </w:r>
      <w:r w:rsidR="00077EAD">
        <w:rPr>
          <w:bCs/>
          <w:i/>
          <w:iCs/>
          <w:sz w:val="16"/>
          <w:szCs w:val="16"/>
        </w:rPr>
        <w:t>13</w:t>
      </w:r>
      <w:r w:rsidRPr="00EC4EA9">
        <w:rPr>
          <w:bCs/>
          <w:i/>
          <w:iCs/>
          <w:sz w:val="16"/>
          <w:szCs w:val="16"/>
        </w:rPr>
        <w:t>]</w:t>
      </w:r>
    </w:p>
    <w:p w:rsidR="006A49C1" w:rsidRPr="00EC4EA9" w:rsidRDefault="006A49C1" w:rsidP="003F6275">
      <w:pPr>
        <w:ind w:left="1080" w:right="1602"/>
        <w:contextualSpacing/>
        <w:rPr>
          <w:b/>
          <w:bCs/>
          <w:i/>
          <w:iCs/>
          <w:sz w:val="16"/>
          <w:szCs w:val="16"/>
          <w:u w:val="single"/>
        </w:rPr>
      </w:pPr>
      <w:r w:rsidRPr="00EC4EA9">
        <w:rPr>
          <w:bCs/>
          <w:i/>
          <w:iCs/>
          <w:sz w:val="16"/>
          <w:szCs w:val="16"/>
        </w:rPr>
        <w:t xml:space="preserve">Updated </w:t>
      </w:r>
      <w:r w:rsidR="003F6275" w:rsidRPr="00EC4EA9">
        <w:rPr>
          <w:bCs/>
          <w:i/>
          <w:iCs/>
          <w:sz w:val="16"/>
          <w:szCs w:val="16"/>
        </w:rPr>
        <w:t>592</w:t>
      </w:r>
      <w:r w:rsidR="003F6275">
        <w:rPr>
          <w:bCs/>
          <w:i/>
          <w:iCs/>
          <w:sz w:val="16"/>
          <w:szCs w:val="16"/>
        </w:rPr>
        <w:t>6</w:t>
      </w:r>
      <w:r w:rsidR="003F6275" w:rsidRPr="00EC4EA9">
        <w:rPr>
          <w:bCs/>
          <w:i/>
          <w:iCs/>
          <w:sz w:val="16"/>
          <w:szCs w:val="16"/>
          <w:vertAlign w:val="subscript"/>
        </w:rPr>
        <w:t>[(*??*)]</w:t>
      </w:r>
      <w:r w:rsidR="003F6275" w:rsidRPr="00EC4EA9">
        <w:rPr>
          <w:bCs/>
          <w:i/>
          <w:iCs/>
          <w:sz w:val="16"/>
          <w:szCs w:val="16"/>
        </w:rPr>
        <w:t xml:space="preserve"> </w:t>
      </w:r>
      <w:r w:rsidR="003F6275">
        <w:rPr>
          <w:bCs/>
          <w:i/>
          <w:iCs/>
          <w:sz w:val="16"/>
          <w:szCs w:val="16"/>
        </w:rPr>
        <w:t>1</w:t>
      </w:r>
      <w:r w:rsidR="003F6275" w:rsidRPr="00EC4EA9">
        <w:rPr>
          <w:bCs/>
          <w:i/>
          <w:iCs/>
          <w:sz w:val="16"/>
          <w:szCs w:val="16"/>
        </w:rPr>
        <w:t xml:space="preserve">2 </w:t>
      </w:r>
      <w:r w:rsidR="003F6275">
        <w:rPr>
          <w:bCs/>
          <w:i/>
          <w:iCs/>
          <w:sz w:val="16"/>
          <w:szCs w:val="16"/>
        </w:rPr>
        <w:t>10</w:t>
      </w:r>
      <w:r w:rsidR="003F6275" w:rsidRPr="00EC4EA9">
        <w:rPr>
          <w:bCs/>
          <w:i/>
          <w:iCs/>
          <w:sz w:val="16"/>
          <w:szCs w:val="16"/>
        </w:rPr>
        <w:t xml:space="preserve"> 20</w:t>
      </w:r>
      <w:r w:rsidR="003F6275">
        <w:rPr>
          <w:bCs/>
          <w:i/>
          <w:iCs/>
          <w:sz w:val="16"/>
          <w:szCs w:val="16"/>
        </w:rPr>
        <w:t>30</w:t>
      </w:r>
      <w:r w:rsidR="003F6275" w:rsidRPr="00EC4EA9">
        <w:rPr>
          <w:bCs/>
          <w:i/>
          <w:iCs/>
          <w:sz w:val="16"/>
          <w:szCs w:val="16"/>
        </w:rPr>
        <w:t xml:space="preserve"> [201</w:t>
      </w:r>
      <w:r w:rsidR="003F6275">
        <w:rPr>
          <w:bCs/>
          <w:i/>
          <w:iCs/>
          <w:sz w:val="16"/>
          <w:szCs w:val="16"/>
        </w:rPr>
        <w:t>4</w:t>
      </w:r>
      <w:r w:rsidR="003F6275" w:rsidRPr="00EC4EA9">
        <w:rPr>
          <w:bCs/>
          <w:i/>
          <w:iCs/>
          <w:sz w:val="16"/>
          <w:szCs w:val="16"/>
        </w:rPr>
        <w:t>-</w:t>
      </w:r>
      <w:r w:rsidR="003F6275">
        <w:rPr>
          <w:bCs/>
          <w:i/>
          <w:iCs/>
          <w:sz w:val="16"/>
          <w:szCs w:val="16"/>
        </w:rPr>
        <w:t>03</w:t>
      </w:r>
      <w:r w:rsidR="003F6275" w:rsidRPr="00EC4EA9">
        <w:rPr>
          <w:bCs/>
          <w:i/>
          <w:iCs/>
          <w:sz w:val="16"/>
          <w:szCs w:val="16"/>
        </w:rPr>
        <w:t>-</w:t>
      </w:r>
      <w:r w:rsidR="003F6275">
        <w:rPr>
          <w:bCs/>
          <w:i/>
          <w:iCs/>
          <w:sz w:val="16"/>
          <w:szCs w:val="16"/>
        </w:rPr>
        <w:t>13</w:t>
      </w:r>
      <w:r w:rsidR="003F6275" w:rsidRPr="00EC4EA9">
        <w:rPr>
          <w:bCs/>
          <w:i/>
          <w:iCs/>
          <w:sz w:val="16"/>
          <w:szCs w:val="16"/>
        </w:rPr>
        <w:t>]</w:t>
      </w:r>
    </w:p>
    <w:p w:rsidR="006A49C1" w:rsidRPr="00EC4EA9" w:rsidRDefault="006A49C1" w:rsidP="006A49C1">
      <w:pPr>
        <w:jc w:val="center"/>
        <w:rPr>
          <w:sz w:val="14"/>
          <w:szCs w:val="14"/>
        </w:rPr>
      </w:pPr>
    </w:p>
    <w:p w:rsidR="006A49C1" w:rsidRPr="00EC4EA9" w:rsidRDefault="006A49C1" w:rsidP="006A49C1">
      <w:pPr>
        <w:jc w:val="center"/>
        <w:rPr>
          <w:sz w:val="14"/>
          <w:szCs w:val="14"/>
        </w:rPr>
      </w:pPr>
    </w:p>
    <w:p w:rsidR="006A49C1" w:rsidRPr="00EC4EA9" w:rsidRDefault="006A49C1" w:rsidP="006A49C1">
      <w:pPr>
        <w:spacing w:after="120"/>
        <w:jc w:val="center"/>
        <w:rPr>
          <w:sz w:val="14"/>
          <w:szCs w:val="14"/>
        </w:rPr>
      </w:pPr>
      <w:r w:rsidRPr="00EC4EA9">
        <w:rPr>
          <w:sz w:val="14"/>
          <w:szCs w:val="14"/>
        </w:rPr>
        <w:t xml:space="preserve">[This copy is based upon:] </w:t>
      </w:r>
    </w:p>
    <w:p w:rsidR="006A49C1" w:rsidRPr="00EC4EA9" w:rsidRDefault="006A49C1" w:rsidP="006A49C1">
      <w:pPr>
        <w:spacing w:after="120"/>
        <w:jc w:val="center"/>
        <w:rPr>
          <w:b/>
          <w:bCs/>
        </w:rPr>
      </w:pPr>
      <w:r w:rsidRPr="00EC4EA9">
        <w:rPr>
          <w:b/>
          <w:bCs/>
        </w:rPr>
        <w:t xml:space="preserve">ASTRONOMICAL </w:t>
      </w:r>
    </w:p>
    <w:p w:rsidR="006A49C1" w:rsidRPr="00EC4EA9" w:rsidRDefault="006A49C1" w:rsidP="006A49C1">
      <w:pPr>
        <w:spacing w:after="120"/>
        <w:jc w:val="center"/>
        <w:rPr>
          <w:b/>
          <w:bCs/>
        </w:rPr>
      </w:pPr>
      <w:r w:rsidRPr="00EC4EA9">
        <w:rPr>
          <w:b/>
          <w:bCs/>
        </w:rPr>
        <w:t xml:space="preserve">DIARIES AND RELATED TEXTS </w:t>
      </w:r>
    </w:p>
    <w:p w:rsidR="006A49C1" w:rsidRPr="00EC4EA9" w:rsidRDefault="006A49C1" w:rsidP="006A49C1">
      <w:pPr>
        <w:spacing w:after="120"/>
        <w:jc w:val="center"/>
        <w:rPr>
          <w:b/>
          <w:bCs/>
        </w:rPr>
      </w:pPr>
      <w:r w:rsidRPr="00EC4EA9">
        <w:rPr>
          <w:b/>
          <w:bCs/>
        </w:rPr>
        <w:t xml:space="preserve">FROM BABYLONIA </w:t>
      </w:r>
    </w:p>
    <w:p w:rsidR="006A49C1" w:rsidRPr="00EC4EA9" w:rsidRDefault="006A49C1" w:rsidP="006A49C1">
      <w:pPr>
        <w:spacing w:after="120"/>
        <w:jc w:val="center"/>
        <w:rPr>
          <w:sz w:val="10"/>
          <w:szCs w:val="10"/>
        </w:rPr>
      </w:pPr>
      <w:r w:rsidRPr="00EC4EA9">
        <w:rPr>
          <w:sz w:val="10"/>
          <w:szCs w:val="10"/>
        </w:rPr>
        <w:t xml:space="preserve">BY THE LATE </w:t>
      </w:r>
    </w:p>
    <w:p w:rsidR="006A49C1" w:rsidRPr="00EC4EA9" w:rsidRDefault="006A49C1" w:rsidP="006A49C1">
      <w:pPr>
        <w:spacing w:after="120"/>
        <w:jc w:val="center"/>
        <w:rPr>
          <w:sz w:val="18"/>
          <w:szCs w:val="18"/>
        </w:rPr>
      </w:pPr>
      <w:r w:rsidRPr="00EC4EA9">
        <w:rPr>
          <w:sz w:val="18"/>
          <w:szCs w:val="18"/>
        </w:rPr>
        <w:t xml:space="preserve">ABRAHAM J.SACHS </w:t>
      </w:r>
    </w:p>
    <w:p w:rsidR="006A49C1" w:rsidRPr="00EC4EA9" w:rsidRDefault="006A49C1" w:rsidP="006A49C1">
      <w:pPr>
        <w:spacing w:after="120"/>
        <w:jc w:val="center"/>
        <w:rPr>
          <w:sz w:val="10"/>
          <w:szCs w:val="10"/>
        </w:rPr>
      </w:pPr>
      <w:r w:rsidRPr="00EC4EA9">
        <w:rPr>
          <w:sz w:val="10"/>
          <w:szCs w:val="10"/>
        </w:rPr>
        <w:t xml:space="preserve">COMPLETED AND EDITED BY </w:t>
      </w:r>
    </w:p>
    <w:p w:rsidR="006A49C1" w:rsidRPr="00EC4EA9" w:rsidRDefault="006A49C1" w:rsidP="006A49C1">
      <w:pPr>
        <w:spacing w:after="120"/>
        <w:jc w:val="center"/>
        <w:rPr>
          <w:sz w:val="18"/>
          <w:szCs w:val="18"/>
        </w:rPr>
      </w:pPr>
      <w:r w:rsidRPr="00EC4EA9">
        <w:rPr>
          <w:sz w:val="18"/>
          <w:szCs w:val="18"/>
        </w:rPr>
        <w:t>HERMANN HUNGER</w:t>
      </w:r>
    </w:p>
    <w:p w:rsidR="006A49C1" w:rsidRPr="00EC4EA9" w:rsidRDefault="006A49C1" w:rsidP="006A49C1">
      <w:pPr>
        <w:spacing w:after="120"/>
        <w:jc w:val="center"/>
      </w:pPr>
      <w:r w:rsidRPr="00EC4EA9">
        <w:t xml:space="preserve">Volume I </w:t>
      </w:r>
    </w:p>
    <w:p w:rsidR="006A49C1" w:rsidRPr="00EC4EA9" w:rsidRDefault="006A49C1" w:rsidP="006A49C1">
      <w:pPr>
        <w:spacing w:after="120"/>
        <w:jc w:val="center"/>
      </w:pPr>
      <w:r w:rsidRPr="00EC4EA9">
        <w:t xml:space="preserve">Diaries from </w:t>
      </w:r>
      <w:r w:rsidRPr="00EC4EA9">
        <w:rPr>
          <w:strike/>
          <w:color w:val="FF0000"/>
        </w:rPr>
        <w:t>652</w:t>
      </w:r>
      <w:r w:rsidRPr="00EC4EA9">
        <w:rPr>
          <w:color w:val="FF0000"/>
        </w:rPr>
        <w:t xml:space="preserve"> 654 </w:t>
      </w:r>
      <w:r w:rsidRPr="00EC4EA9">
        <w:t>B.C. to 262 B.C.</w:t>
      </w:r>
    </w:p>
    <w:p w:rsidR="006A49C1" w:rsidRPr="00EC4EA9" w:rsidRDefault="006A49C1" w:rsidP="006A49C1">
      <w:pPr>
        <w:spacing w:after="120"/>
        <w:jc w:val="center"/>
      </w:pPr>
      <w:r w:rsidRPr="00EC4EA9">
        <w:t>(1988)</w:t>
      </w:r>
    </w:p>
    <w:p w:rsidR="006A49C1" w:rsidRPr="00EC4EA9" w:rsidRDefault="006A49C1" w:rsidP="006A49C1">
      <w:pPr>
        <w:spacing w:after="120"/>
        <w:jc w:val="center"/>
      </w:pPr>
      <w:r w:rsidRPr="00EC4EA9">
        <w:t>[All links, footnotes, and edits by ToL©2014]</w:t>
      </w:r>
    </w:p>
    <w:p w:rsidR="006A49C1" w:rsidRPr="00EC4EA9" w:rsidRDefault="006A49C1" w:rsidP="006A49C1">
      <w:pPr>
        <w:spacing w:after="120"/>
        <w:jc w:val="center"/>
      </w:pPr>
    </w:p>
    <w:p w:rsidR="006A49C1" w:rsidRPr="00EC4EA9" w:rsidRDefault="006A49C1" w:rsidP="006A49C1">
      <w:pPr>
        <w:spacing w:after="120"/>
        <w:jc w:val="center"/>
        <w:rPr>
          <w:b/>
          <w:bCs/>
        </w:rPr>
      </w:pPr>
      <w:r w:rsidRPr="00EC4EA9">
        <w:rPr>
          <w:b/>
          <w:bCs/>
        </w:rPr>
        <w:t xml:space="preserve">No. -651 </w:t>
      </w:r>
    </w:p>
    <w:p w:rsidR="006A49C1" w:rsidRPr="00EC4EA9" w:rsidRDefault="006A49C1" w:rsidP="006A49C1">
      <w:pPr>
        <w:spacing w:after="120"/>
        <w:jc w:val="center"/>
        <w:rPr>
          <w:color w:val="FF0000"/>
        </w:rPr>
      </w:pPr>
      <w:r w:rsidRPr="00EC4EA9">
        <w:rPr>
          <w:color w:val="FF0000"/>
        </w:rPr>
        <w:t>[referencing the astronomical events of -653 / -652 ( =654/653 BCE )]</w:t>
      </w:r>
    </w:p>
    <w:p w:rsidR="006A49C1" w:rsidRPr="00EC4EA9" w:rsidRDefault="006A49C1" w:rsidP="006A49C1"/>
    <w:p w:rsidR="006A49C1" w:rsidRPr="00EC4EA9" w:rsidRDefault="006A49C1" w:rsidP="006A49C1"/>
    <w:p w:rsidR="006A49C1" w:rsidRPr="00EC4EA9" w:rsidRDefault="006A49C1" w:rsidP="006A49C1">
      <w:r w:rsidRPr="00EC4EA9">
        <w:t>Upper edge</w:t>
      </w:r>
    </w:p>
    <w:p w:rsidR="006A49C1" w:rsidRPr="00EC4EA9" w:rsidRDefault="006A49C1" w:rsidP="006A49C1">
      <w:pPr>
        <w:pStyle w:val="ListParagraph"/>
        <w:numPr>
          <w:ilvl w:val="0"/>
          <w:numId w:val="1"/>
        </w:numPr>
        <w:spacing w:after="160" w:line="259" w:lineRule="auto"/>
      </w:pPr>
      <w:r w:rsidRPr="00EC4EA9">
        <w:t>[At the command of . . . . ] Bel may it be well.</w:t>
      </w:r>
    </w:p>
    <w:p w:rsidR="006A49C1" w:rsidRPr="00EC4EA9" w:rsidRDefault="006A49C1" w:rsidP="006A49C1">
      <w:r w:rsidRPr="00EC4EA9">
        <w:t>Col.i</w:t>
      </w:r>
    </w:p>
    <w:p w:rsidR="006A49C1" w:rsidRPr="00EC4EA9" w:rsidRDefault="006A49C1" w:rsidP="006A49C1">
      <w:pPr>
        <w:pStyle w:val="ListParagraph"/>
        <w:numPr>
          <w:ilvl w:val="0"/>
          <w:numId w:val="2"/>
        </w:numPr>
        <w:spacing w:after="160" w:line="259" w:lineRule="auto"/>
      </w:pPr>
      <w:r w:rsidRPr="00EC4EA9">
        <w:t xml:space="preserve">[Month </w:t>
      </w:r>
      <w:r w:rsidRPr="00EC4EA9">
        <w:rPr>
          <w:strike/>
          <w:color w:val="FF0000"/>
        </w:rPr>
        <w:t>I</w:t>
      </w:r>
      <w:r w:rsidRPr="00EC4EA9">
        <w:rPr>
          <w:color w:val="FF0000"/>
        </w:rPr>
        <w:t xml:space="preserve"> V</w:t>
      </w:r>
      <w:r w:rsidRPr="00EC4EA9">
        <w:t>, . . . .,] the moon became visible in a cloud: it was bright’ and high.</w:t>
      </w:r>
    </w:p>
    <w:p w:rsidR="006A49C1" w:rsidRPr="00EC4EA9" w:rsidRDefault="006A49C1" w:rsidP="006A49C1">
      <w:pPr>
        <w:pStyle w:val="ListParagraph"/>
        <w:numPr>
          <w:ilvl w:val="0"/>
          <w:numId w:val="2"/>
        </w:numPr>
        <w:spacing w:after="160" w:line="259" w:lineRule="auto"/>
      </w:pPr>
      <w:r w:rsidRPr="00EC4EA9">
        <w:t>[Beginn]ing of the night, overcast. Night of the 1</w:t>
      </w:r>
      <w:r w:rsidRPr="00EC4EA9">
        <w:rPr>
          <w:vertAlign w:val="superscript"/>
        </w:rPr>
        <w:t>st</w:t>
      </w:r>
      <w:r w:rsidRPr="00EC4EA9">
        <w:t>, the river level rose. The 1</w:t>
      </w:r>
      <w:r w:rsidRPr="00EC4EA9">
        <w:rPr>
          <w:vertAlign w:val="superscript"/>
        </w:rPr>
        <w:t>st</w:t>
      </w:r>
      <w:r w:rsidRPr="00EC4EA9">
        <w:t>, the sun was surrounded by a halo. Night</w:t>
      </w:r>
    </w:p>
    <w:p w:rsidR="006A49C1" w:rsidRPr="00EC4EA9" w:rsidRDefault="006A49C1" w:rsidP="006A49C1">
      <w:pPr>
        <w:pStyle w:val="ListParagraph"/>
        <w:numPr>
          <w:ilvl w:val="0"/>
          <w:numId w:val="2"/>
        </w:numPr>
        <w:spacing w:after="160" w:line="259" w:lineRule="auto"/>
      </w:pPr>
      <w:r w:rsidRPr="00EC4EA9">
        <w:t>of the 2</w:t>
      </w:r>
      <w:r w:rsidRPr="00EC4EA9">
        <w:rPr>
          <w:vertAlign w:val="superscript"/>
        </w:rPr>
        <w:t>nd</w:t>
      </w:r>
      <w:r w:rsidRPr="00EC4EA9">
        <w:t>, (and) the 2</w:t>
      </w:r>
      <w:r w:rsidRPr="00EC4EA9">
        <w:rPr>
          <w:vertAlign w:val="superscript"/>
        </w:rPr>
        <w:t>nd</w:t>
      </w:r>
      <w:r w:rsidRPr="00EC4EA9">
        <w:t>, overcast. The south wind blew. The 3</w:t>
      </w:r>
      <w:r w:rsidRPr="00EC4EA9">
        <w:rPr>
          <w:vertAlign w:val="superscript"/>
        </w:rPr>
        <w:t>rd</w:t>
      </w:r>
      <w:r w:rsidRPr="00EC4EA9">
        <w:t>, very overcast. In the afternoon it rained.</w:t>
      </w:r>
    </w:p>
    <w:p w:rsidR="006A49C1" w:rsidRPr="00EC4EA9" w:rsidRDefault="006A49C1" w:rsidP="006A49C1">
      <w:pPr>
        <w:pStyle w:val="ListParagraph"/>
        <w:numPr>
          <w:ilvl w:val="0"/>
          <w:numId w:val="2"/>
        </w:numPr>
        <w:spacing w:after="160" w:line="259" w:lineRule="auto"/>
      </w:pPr>
      <w:r w:rsidRPr="00EC4EA9">
        <w:t>Night of the 4</w:t>
      </w:r>
      <w:r w:rsidRPr="00EC4EA9">
        <w:rPr>
          <w:vertAlign w:val="superscript"/>
        </w:rPr>
        <w:t>th</w:t>
      </w:r>
      <w:r w:rsidRPr="00EC4EA9">
        <w:t>, (and) the 4</w:t>
      </w:r>
      <w:r w:rsidRPr="00EC4EA9">
        <w:rPr>
          <w:vertAlign w:val="superscript"/>
        </w:rPr>
        <w:t>th</w:t>
      </w:r>
      <w:r w:rsidRPr="00EC4EA9">
        <w:t>, it rained. The 6</w:t>
      </w:r>
      <w:r w:rsidRPr="00EC4EA9">
        <w:rPr>
          <w:vertAlign w:val="superscript"/>
        </w:rPr>
        <w:t>th</w:t>
      </w:r>
      <w:r w:rsidRPr="00EC4EA9">
        <w:t>, middle part of the day, the sun was surrounded by a halo.</w:t>
      </w:r>
    </w:p>
    <w:p w:rsidR="006A49C1" w:rsidRPr="00EC4EA9" w:rsidRDefault="006A49C1" w:rsidP="006A49C1">
      <w:pPr>
        <w:pStyle w:val="ListParagraph"/>
        <w:numPr>
          <w:ilvl w:val="0"/>
          <w:numId w:val="2"/>
        </w:numPr>
        <w:spacing w:after="160" w:line="259" w:lineRule="auto"/>
      </w:pPr>
      <w:r w:rsidRPr="00EC4EA9">
        <w:t>It was split towards the east. The 7</w:t>
      </w:r>
      <w:r w:rsidRPr="00EC4EA9">
        <w:rPr>
          <w:vertAlign w:val="superscript"/>
        </w:rPr>
        <w:t>th</w:t>
      </w:r>
      <w:r w:rsidRPr="00EC4EA9">
        <w:t>, the moon was surrounded by a halo. The river level rose.</w:t>
      </w:r>
    </w:p>
    <w:p w:rsidR="006A49C1" w:rsidRPr="00EC4EA9" w:rsidRDefault="006A49C1" w:rsidP="006A49C1">
      <w:pPr>
        <w:pStyle w:val="ListParagraph"/>
        <w:numPr>
          <w:ilvl w:val="0"/>
          <w:numId w:val="2"/>
        </w:numPr>
        <w:spacing w:after="160" w:line="259" w:lineRule="auto"/>
      </w:pPr>
      <w:r w:rsidRPr="00EC4EA9">
        <w:lastRenderedPageBreak/>
        <w:t>Night of the 12</w:t>
      </w:r>
      <w:r w:rsidRPr="00EC4EA9">
        <w:rPr>
          <w:vertAlign w:val="superscript"/>
        </w:rPr>
        <w:t>th</w:t>
      </w:r>
      <w:r w:rsidRPr="00EC4EA9">
        <w:t>, overcast. The 12</w:t>
      </w:r>
      <w:r w:rsidRPr="00EC4EA9">
        <w:rPr>
          <w:vertAlign w:val="superscript"/>
        </w:rPr>
        <w:t>th</w:t>
      </w:r>
      <w:r w:rsidRPr="00EC4EA9">
        <w:t>, the 13</w:t>
      </w:r>
      <w:r w:rsidRPr="00EC4EA9">
        <w:rPr>
          <w:vertAlign w:val="superscript"/>
        </w:rPr>
        <w:t>th</w:t>
      </w:r>
      <w:r w:rsidRPr="00EC4EA9">
        <w:t>, the 14</w:t>
      </w:r>
      <w:r w:rsidRPr="00EC4EA9">
        <w:rPr>
          <w:vertAlign w:val="superscript"/>
        </w:rPr>
        <w:t>th</w:t>
      </w:r>
      <w:r w:rsidRPr="00EC4EA9">
        <w:t>, overcast. The 14</w:t>
      </w:r>
      <w:r w:rsidRPr="00EC4EA9">
        <w:rPr>
          <w:vertAlign w:val="superscript"/>
        </w:rPr>
        <w:t>th</w:t>
      </w:r>
      <w:r w:rsidRPr="00EC4EA9">
        <w:t>,</w:t>
      </w:r>
      <w:r w:rsidRPr="00EC4EA9">
        <w:rPr>
          <w:rStyle w:val="FootnoteReference"/>
          <w:rFonts w:eastAsiaTheme="majorEastAsia"/>
          <w:b/>
          <w:bCs/>
          <w:color w:val="FF0000"/>
        </w:rPr>
        <w:footnoteReference w:id="1"/>
      </w:r>
      <w:r w:rsidRPr="00EC4EA9">
        <w:t xml:space="preserve"> </w:t>
      </w:r>
      <w:hyperlink r:id="rId10" w:history="1">
        <w:r w:rsidRPr="00EC4EA9">
          <w:rPr>
            <w:rStyle w:val="Hyperlink"/>
          </w:rPr>
          <w:t>one god was seen with the other</w:t>
        </w:r>
      </w:hyperlink>
      <w:bookmarkStart w:id="1" w:name="_Ref382450203"/>
      <w:r w:rsidRPr="00EC4EA9">
        <w:rPr>
          <w:rStyle w:val="FootnoteReference"/>
          <w:rFonts w:eastAsiaTheme="majorEastAsia"/>
          <w:b/>
          <w:bCs/>
          <w:color w:val="FF0000"/>
        </w:rPr>
        <w:footnoteReference w:id="2"/>
      </w:r>
      <w:bookmarkEnd w:id="1"/>
      <w:r w:rsidRPr="00EC4EA9">
        <w:t>.</w:t>
      </w:r>
    </w:p>
    <w:p w:rsidR="006A49C1" w:rsidRPr="00EC4EA9" w:rsidRDefault="006A49C1" w:rsidP="006A49C1">
      <w:pPr>
        <w:pStyle w:val="ListParagraph"/>
        <w:numPr>
          <w:ilvl w:val="0"/>
          <w:numId w:val="2"/>
        </w:numPr>
        <w:spacing w:after="160" w:line="259" w:lineRule="auto"/>
      </w:pPr>
      <w:r w:rsidRPr="00EC4EA9">
        <w:t xml:space="preserve">The river level receded. </w:t>
      </w:r>
      <w:r w:rsidRPr="00EC4EA9">
        <w:rPr>
          <w:strike/>
          <w:color w:val="FF0000"/>
        </w:rPr>
        <w:t>Mercury’s last</w:t>
      </w:r>
      <w:r w:rsidRPr="00EC4EA9">
        <w:rPr>
          <w:color w:val="FF0000"/>
        </w:rPr>
        <w:t xml:space="preserve"> </w:t>
      </w:r>
      <w:hyperlink r:id="rId11" w:history="1">
        <w:r w:rsidRPr="00EC4EA9">
          <w:rPr>
            <w:rStyle w:val="Hyperlink"/>
            <w:color w:val="FF0000"/>
          </w:rPr>
          <w:t>The Moon’s last evening appearance</w:t>
        </w:r>
        <w:r w:rsidRPr="00EC4EA9">
          <w:rPr>
            <w:rStyle w:val="Hyperlink"/>
          </w:rPr>
          <w:t xml:space="preserve"> in the east behind Pisces</w:t>
        </w:r>
      </w:hyperlink>
      <w:r w:rsidRPr="00EC4EA9">
        <w:rPr>
          <w:rStyle w:val="FootnoteReference"/>
          <w:rFonts w:eastAsiaTheme="majorEastAsia"/>
          <w:b/>
          <w:bCs/>
          <w:color w:val="FF0000"/>
        </w:rPr>
        <w:footnoteReference w:id="3"/>
      </w:r>
      <w:r w:rsidRPr="00EC4EA9">
        <w:t>,</w:t>
      </w:r>
    </w:p>
    <w:p w:rsidR="006A49C1" w:rsidRPr="00EC4EA9" w:rsidRDefault="006A49C1" w:rsidP="006A49C1">
      <w:pPr>
        <w:pStyle w:val="ListParagraph"/>
        <w:numPr>
          <w:ilvl w:val="0"/>
          <w:numId w:val="2"/>
        </w:numPr>
        <w:spacing w:after="160" w:line="259" w:lineRule="auto"/>
      </w:pPr>
      <w:r w:rsidRPr="00EC4EA9">
        <w:t xml:space="preserve">and Saturn’s </w:t>
      </w:r>
      <w:r w:rsidRPr="00EC4EA9">
        <w:rPr>
          <w:strike/>
          <w:color w:val="FF0000"/>
        </w:rPr>
        <w:t>last</w:t>
      </w:r>
      <w:r w:rsidRPr="00EC4EA9">
        <w:rPr>
          <w:color w:val="FF0000"/>
        </w:rPr>
        <w:t xml:space="preserve"> </w:t>
      </w:r>
      <w:hyperlink r:id="rId12" w:history="1">
        <w:r w:rsidRPr="00EC4EA9">
          <w:rPr>
            <w:rStyle w:val="Hyperlink"/>
            <w:color w:val="FF0000"/>
          </w:rPr>
          <w:t>subsequent</w:t>
        </w:r>
        <w:r w:rsidRPr="00EC4EA9">
          <w:rPr>
            <w:rStyle w:val="Hyperlink"/>
          </w:rPr>
          <w:t xml:space="preserve"> appearance behind Pisces</w:t>
        </w:r>
      </w:hyperlink>
      <w:r w:rsidRPr="00EC4EA9">
        <w:rPr>
          <w:rStyle w:val="FootnoteReference"/>
          <w:rFonts w:eastAsiaTheme="majorEastAsia"/>
          <w:color w:val="FF0000"/>
        </w:rPr>
        <w:footnoteReference w:id="4"/>
      </w:r>
      <w:r w:rsidRPr="00EC4EA9">
        <w:t>; I did not watch because the days were overcast.</w:t>
      </w:r>
    </w:p>
    <w:p w:rsidR="006A49C1" w:rsidRPr="00EC4EA9" w:rsidRDefault="006A49C1" w:rsidP="006A49C1">
      <w:pPr>
        <w:pStyle w:val="ListParagraph"/>
        <w:numPr>
          <w:ilvl w:val="0"/>
          <w:numId w:val="2"/>
        </w:numPr>
        <w:spacing w:after="160" w:line="259" w:lineRule="auto"/>
      </w:pPr>
      <w:r w:rsidRPr="00EC4EA9">
        <w:t>The 17</w:t>
      </w:r>
      <w:r w:rsidRPr="00EC4EA9">
        <w:rPr>
          <w:vertAlign w:val="superscript"/>
        </w:rPr>
        <w:t>th</w:t>
      </w:r>
      <w:r w:rsidRPr="00EC4EA9">
        <w:t>, in the morning,</w:t>
      </w:r>
      <w:r w:rsidRPr="00EC4EA9">
        <w:rPr>
          <w:rStyle w:val="FootnoteReference"/>
          <w:rFonts w:eastAsiaTheme="majorEastAsia"/>
          <w:b/>
          <w:bCs/>
          <w:color w:val="FF0000"/>
        </w:rPr>
        <w:footnoteReference w:id="5"/>
      </w:r>
      <w:r w:rsidRPr="00EC4EA9">
        <w:t xml:space="preserve"> overcast. Thunder, gusty south wind, rain, small (hail)-stones.</w:t>
      </w:r>
    </w:p>
    <w:p w:rsidR="006A49C1" w:rsidRPr="00EC4EA9" w:rsidRDefault="006A49C1" w:rsidP="006A49C1">
      <w:pPr>
        <w:pStyle w:val="ListParagraph"/>
        <w:numPr>
          <w:ilvl w:val="0"/>
          <w:numId w:val="2"/>
        </w:numPr>
        <w:spacing w:after="160" w:line="259" w:lineRule="auto"/>
        <w:rPr>
          <w:rStyle w:val="Hyperlink"/>
        </w:rPr>
      </w:pPr>
      <w:r w:rsidRPr="00EC4EA9">
        <w:fldChar w:fldCharType="begin"/>
      </w:r>
      <w:r>
        <w:instrText>HYPERLINK "I:\\$\\My Websites\\TreeOfLife.lan.io\\NTCh\\-653_08_27_BabylonIraq_MarsInScorpioWithAntares.jpg"</w:instrText>
      </w:r>
      <w:r w:rsidRPr="00EC4EA9">
        <w:fldChar w:fldCharType="separate"/>
      </w:r>
      <w:r w:rsidRPr="00EC4EA9">
        <w:rPr>
          <w:rStyle w:val="Hyperlink"/>
        </w:rPr>
        <w:t xml:space="preserve">Mars became </w:t>
      </w:r>
      <w:r w:rsidRPr="00EC4EA9">
        <w:rPr>
          <w:rStyle w:val="Hyperlink"/>
          <w:strike/>
          <w:color w:val="FF0000"/>
        </w:rPr>
        <w:t>stationary</w:t>
      </w:r>
      <w:r w:rsidRPr="00EC4EA9">
        <w:rPr>
          <w:rStyle w:val="Hyperlink"/>
          <w:color w:val="FF0000"/>
        </w:rPr>
        <w:t xml:space="preserve"> located</w:t>
      </w:r>
      <w:r w:rsidRPr="00EC4EA9">
        <w:rPr>
          <w:rStyle w:val="Hyperlink"/>
        </w:rPr>
        <w:t xml:space="preserve"> in the area of the Lip of the Scorpion, it came close to the bright star [Antares / ToL©]</w:t>
      </w:r>
    </w:p>
    <w:p w:rsidR="006A49C1" w:rsidRPr="00EC4EA9" w:rsidRDefault="006A49C1" w:rsidP="006A49C1">
      <w:pPr>
        <w:pStyle w:val="ListParagraph"/>
        <w:numPr>
          <w:ilvl w:val="0"/>
          <w:numId w:val="2"/>
        </w:numPr>
        <w:spacing w:after="160" w:line="259" w:lineRule="auto"/>
      </w:pPr>
      <w:r w:rsidRPr="00EC4EA9">
        <w:rPr>
          <w:rStyle w:val="Hyperlink"/>
        </w:rPr>
        <w:t>of the Scorpion’s head.</w:t>
      </w:r>
      <w:r w:rsidRPr="00EC4EA9">
        <w:fldChar w:fldCharType="end"/>
      </w:r>
      <w:r w:rsidRPr="00EC4EA9">
        <w:t xml:space="preserve"> From the 22</w:t>
      </w:r>
      <w:r w:rsidRPr="00EC4EA9">
        <w:rPr>
          <w:vertAlign w:val="superscript"/>
        </w:rPr>
        <w:t>nd</w:t>
      </w:r>
      <w:r w:rsidRPr="00EC4EA9">
        <w:t xml:space="preserve"> to the 24</w:t>
      </w:r>
      <w:r w:rsidRPr="00EC4EA9">
        <w:rPr>
          <w:vertAlign w:val="superscript"/>
        </w:rPr>
        <w:t>th</w:t>
      </w:r>
      <w:r w:rsidRPr="00EC4EA9">
        <w:t>, [. . . .]</w:t>
      </w:r>
    </w:p>
    <w:p w:rsidR="006A49C1" w:rsidRPr="00EC4EA9" w:rsidRDefault="006A49C1" w:rsidP="006A49C1">
      <w:pPr>
        <w:pStyle w:val="ListParagraph"/>
        <w:numPr>
          <w:ilvl w:val="0"/>
          <w:numId w:val="2"/>
        </w:numPr>
        <w:spacing w:after="160" w:line="259" w:lineRule="auto"/>
      </w:pPr>
      <w:r w:rsidRPr="00EC4EA9">
        <w:t>The 25</w:t>
      </w:r>
      <w:r w:rsidRPr="00EC4EA9">
        <w:rPr>
          <w:vertAlign w:val="superscript"/>
        </w:rPr>
        <w:t>th</w:t>
      </w:r>
      <w:r w:rsidRPr="00EC4EA9">
        <w:t>,</w:t>
      </w:r>
      <w:r w:rsidRPr="00EC4EA9">
        <w:rPr>
          <w:rStyle w:val="FootnoteReference"/>
          <w:rFonts w:eastAsiaTheme="majorEastAsia"/>
          <w:b/>
          <w:bCs/>
          <w:color w:val="FF0000"/>
        </w:rPr>
        <w:footnoteReference w:id="6"/>
      </w:r>
      <w:r w:rsidRPr="00EC4EA9">
        <w:t xml:space="preserve"> </w:t>
      </w:r>
      <w:hyperlink r:id="rId13" w:history="1">
        <w:r w:rsidRPr="00EC4EA9">
          <w:rPr>
            <w:rStyle w:val="Hyperlink"/>
          </w:rPr>
          <w:t>Mars was east of the star to the right of the Scorpion</w:t>
        </w:r>
      </w:hyperlink>
      <w:r w:rsidRPr="00EC4EA9">
        <w:t xml:space="preserve"> [. . . .]</w:t>
      </w:r>
    </w:p>
    <w:p w:rsidR="006A49C1" w:rsidRPr="00EC4EA9" w:rsidRDefault="006A49C1" w:rsidP="006A49C1">
      <w:pPr>
        <w:pStyle w:val="ListParagraph"/>
        <w:numPr>
          <w:ilvl w:val="0"/>
          <w:numId w:val="2"/>
        </w:numPr>
        <w:spacing w:after="160" w:line="259" w:lineRule="auto"/>
      </w:pPr>
      <w:r w:rsidRPr="00EC4EA9">
        <w:t>The river level rose. Night of the 2</w:t>
      </w:r>
      <w:r w:rsidRPr="00EC4EA9">
        <w:rPr>
          <w:color w:val="FF0000"/>
        </w:rPr>
        <w:t>0</w:t>
      </w:r>
      <w:r w:rsidRPr="00EC4EA9">
        <w:rPr>
          <w:vertAlign w:val="superscript"/>
        </w:rPr>
        <w:t>th</w:t>
      </w:r>
      <w:r w:rsidRPr="00EC4EA9">
        <w:t>,</w:t>
      </w:r>
      <w:r w:rsidRPr="00EC4EA9">
        <w:rPr>
          <w:rStyle w:val="FootnoteReference"/>
          <w:rFonts w:eastAsiaTheme="majorEastAsia"/>
          <w:b/>
          <w:bCs/>
          <w:color w:val="FF0000"/>
        </w:rPr>
        <w:footnoteReference w:id="7"/>
      </w:r>
      <w:r w:rsidRPr="00EC4EA9">
        <w:t xml:space="preserve"> overcast. Lightning, thun[der, . . . .]</w:t>
      </w:r>
    </w:p>
    <w:p w:rsidR="006A49C1" w:rsidRPr="00EC4EA9" w:rsidRDefault="006A49C1" w:rsidP="006A49C1">
      <w:pPr>
        <w:pStyle w:val="ListParagraph"/>
        <w:numPr>
          <w:ilvl w:val="0"/>
          <w:numId w:val="2"/>
        </w:numPr>
        <w:spacing w:after="160" w:line="259" w:lineRule="auto"/>
      </w:pPr>
      <w:r w:rsidRPr="00EC4EA9">
        <w:t>a little [. . . .], strong wind. Night of the 2</w:t>
      </w:r>
      <w:r w:rsidRPr="00EC4EA9">
        <w:rPr>
          <w:color w:val="FF0000"/>
        </w:rPr>
        <w:t>1</w:t>
      </w:r>
      <w:r w:rsidRPr="00EC4EA9">
        <w:rPr>
          <w:color w:val="FF0000"/>
          <w:vertAlign w:val="superscript"/>
        </w:rPr>
        <w:t>st</w:t>
      </w:r>
      <w:r w:rsidRPr="00EC4EA9">
        <w:t>, rain [. . . .]</w:t>
      </w:r>
    </w:p>
    <w:p w:rsidR="006A49C1" w:rsidRPr="00EC4EA9" w:rsidRDefault="006A49C1" w:rsidP="006A49C1">
      <w:pPr>
        <w:pStyle w:val="ListParagraph"/>
        <w:numPr>
          <w:ilvl w:val="0"/>
          <w:numId w:val="2"/>
        </w:numPr>
        <w:spacing w:after="160" w:line="259" w:lineRule="auto"/>
      </w:pPr>
      <w:r w:rsidRPr="00EC4EA9">
        <w:t>A little rain, lightning flashed, the south wind [. . . .]</w:t>
      </w:r>
    </w:p>
    <w:p w:rsidR="006A49C1" w:rsidRPr="00EC4EA9" w:rsidRDefault="006A49C1" w:rsidP="006A49C1">
      <w:pPr>
        <w:pStyle w:val="ListParagraph"/>
        <w:numPr>
          <w:ilvl w:val="0"/>
          <w:numId w:val="2"/>
        </w:numPr>
        <w:spacing w:after="160" w:line="259" w:lineRule="auto"/>
      </w:pPr>
      <w:r w:rsidRPr="00EC4EA9">
        <w:t>2 cubits in front of the Scales. . . . . [. . . .]</w:t>
      </w:r>
    </w:p>
    <w:p w:rsidR="006A49C1" w:rsidRPr="00EC4EA9" w:rsidRDefault="006A49C1" w:rsidP="006A49C1">
      <w:pPr>
        <w:pStyle w:val="ListParagraph"/>
        <w:numPr>
          <w:ilvl w:val="0"/>
          <w:numId w:val="2"/>
        </w:numPr>
        <w:spacing w:after="160" w:line="259" w:lineRule="auto"/>
      </w:pPr>
      <w:r w:rsidRPr="00EC4EA9">
        <w:t>to the right of the Scorpion 1’ [. . . .]</w:t>
      </w:r>
    </w:p>
    <w:p w:rsidR="006A49C1" w:rsidRPr="00EC4EA9" w:rsidRDefault="006A49C1" w:rsidP="006A49C1">
      <w:pPr>
        <w:pStyle w:val="ListParagraph"/>
        <w:numPr>
          <w:ilvl w:val="0"/>
          <w:numId w:val="2"/>
        </w:numPr>
        <w:spacing w:after="160" w:line="259" w:lineRule="auto"/>
      </w:pPr>
      <w:r w:rsidRPr="00EC4EA9">
        <w:t>. . . . The sun set in a cloud.  . . . . [. . . .]</w:t>
      </w:r>
    </w:p>
    <w:p w:rsidR="006A49C1" w:rsidRPr="00EC4EA9" w:rsidRDefault="006A49C1" w:rsidP="006A49C1">
      <w:pPr>
        <w:pStyle w:val="ListParagraph"/>
        <w:numPr>
          <w:ilvl w:val="0"/>
          <w:numId w:val="2"/>
        </w:numPr>
        <w:spacing w:after="160" w:line="259" w:lineRule="auto"/>
      </w:pPr>
      <w:r w:rsidRPr="00EC4EA9">
        <w:t>It rained slowly, the south wind [. . . .]</w:t>
      </w:r>
    </w:p>
    <w:p w:rsidR="006A49C1" w:rsidRPr="00EC4EA9" w:rsidRDefault="006A49C1" w:rsidP="006A49C1">
      <w:pPr>
        <w:pStyle w:val="ListParagraph"/>
        <w:numPr>
          <w:ilvl w:val="0"/>
          <w:numId w:val="2"/>
        </w:numPr>
        <w:spacing w:after="160" w:line="259" w:lineRule="auto"/>
      </w:pPr>
      <w:r w:rsidRPr="00EC4EA9">
        <w:t>[. . . .] night [. . . .]</w:t>
      </w:r>
    </w:p>
    <w:p w:rsidR="006A49C1" w:rsidRPr="00EC4EA9" w:rsidRDefault="006A49C1" w:rsidP="006A49C1">
      <w:pPr>
        <w:ind w:left="720" w:firstLine="360"/>
      </w:pPr>
      <w:r w:rsidRPr="00EC4EA9">
        <w:t>(rest of column broken)</w:t>
      </w:r>
    </w:p>
    <w:p w:rsidR="006A49C1" w:rsidRPr="00EC4EA9" w:rsidRDefault="006A49C1" w:rsidP="006A49C1">
      <w:pPr>
        <w:ind w:left="720" w:firstLine="360"/>
      </w:pPr>
    </w:p>
    <w:p w:rsidR="006A49C1" w:rsidRPr="00EC4EA9" w:rsidRDefault="006A49C1" w:rsidP="006A49C1">
      <w:pPr>
        <w:ind w:left="720" w:firstLine="360"/>
      </w:pPr>
    </w:p>
    <w:p w:rsidR="006A49C1" w:rsidRPr="00EC4EA9" w:rsidRDefault="006A49C1" w:rsidP="006A49C1">
      <w:r w:rsidRPr="00EC4EA9">
        <w:t>Col. ii</w:t>
      </w:r>
    </w:p>
    <w:p w:rsidR="006A49C1" w:rsidRPr="00EC4EA9" w:rsidRDefault="006A49C1" w:rsidP="006A49C1">
      <w:pPr>
        <w:pStyle w:val="ListParagraph"/>
        <w:numPr>
          <w:ilvl w:val="0"/>
          <w:numId w:val="3"/>
        </w:numPr>
        <w:spacing w:after="160" w:line="259" w:lineRule="auto"/>
      </w:pPr>
      <w:r w:rsidRPr="00EC4EA9">
        <w:t>The north wind blew. The 15</w:t>
      </w:r>
      <w:r w:rsidRPr="00EC4EA9">
        <w:rPr>
          <w:vertAlign w:val="superscript"/>
        </w:rPr>
        <w:t>th</w:t>
      </w:r>
      <w:r w:rsidRPr="00EC4EA9">
        <w:t>,</w:t>
      </w:r>
      <w:bookmarkStart w:id="2" w:name="_Ref382446559"/>
      <w:r w:rsidRPr="00EC4EA9">
        <w:rPr>
          <w:rStyle w:val="FootnoteReference"/>
          <w:rFonts w:eastAsiaTheme="majorEastAsia"/>
          <w:b/>
          <w:bCs/>
          <w:color w:val="FF0000"/>
        </w:rPr>
        <w:footnoteReference w:id="8"/>
      </w:r>
      <w:bookmarkEnd w:id="2"/>
      <w:r w:rsidRPr="00EC4EA9">
        <w:t xml:space="preserve"> </w:t>
      </w:r>
      <w:hyperlink r:id="rId14" w:history="1">
        <w:r w:rsidRPr="00EC4EA9">
          <w:rPr>
            <w:rStyle w:val="Hyperlink"/>
          </w:rPr>
          <w:t>an eclipse’</w:t>
        </w:r>
      </w:hyperlink>
      <w:r w:rsidRPr="00EC4EA9">
        <w:t xml:space="preserve"> [. . . .]</w:t>
      </w:r>
    </w:p>
    <w:p w:rsidR="006A49C1" w:rsidRPr="00EC4EA9" w:rsidRDefault="006A49C1" w:rsidP="006A49C1">
      <w:pPr>
        <w:pStyle w:val="ListParagraph"/>
        <w:numPr>
          <w:ilvl w:val="0"/>
          <w:numId w:val="3"/>
        </w:numPr>
        <w:spacing w:after="160" w:line="259" w:lineRule="auto"/>
      </w:pPr>
      <w:r w:rsidRPr="00EC4EA9">
        <w:t>first appearance in the Old Man. The river level [. . . .]</w:t>
      </w:r>
    </w:p>
    <w:p w:rsidR="006A49C1" w:rsidRPr="00EC4EA9" w:rsidRDefault="006A49C1" w:rsidP="006A49C1">
      <w:pPr>
        <w:pStyle w:val="ListParagraph"/>
        <w:numPr>
          <w:ilvl w:val="0"/>
          <w:numId w:val="3"/>
        </w:numPr>
        <w:spacing w:after="160" w:line="259" w:lineRule="auto"/>
      </w:pPr>
      <w:r w:rsidRPr="00EC4EA9">
        <w:t>was placed towards the south.   . . . . [. . . .]</w:t>
      </w:r>
    </w:p>
    <w:p w:rsidR="006A49C1" w:rsidRPr="00EC4EA9" w:rsidRDefault="006A49C1" w:rsidP="006A49C1">
      <w:pPr>
        <w:pStyle w:val="ListParagraph"/>
        <w:numPr>
          <w:ilvl w:val="0"/>
          <w:numId w:val="3"/>
        </w:numPr>
        <w:spacing w:after="160" w:line="259" w:lineRule="auto"/>
      </w:pPr>
      <w:r w:rsidRPr="00EC4EA9">
        <w:t>first part of the night.   . . . .  [. . . .]</w:t>
      </w:r>
    </w:p>
    <w:p w:rsidR="006A49C1" w:rsidRPr="00EC4EA9" w:rsidRDefault="006A49C1" w:rsidP="006A49C1">
      <w:pPr>
        <w:pStyle w:val="ListParagraph"/>
        <w:numPr>
          <w:ilvl w:val="0"/>
          <w:numId w:val="3"/>
        </w:numPr>
        <w:spacing w:after="160" w:line="259" w:lineRule="auto"/>
      </w:pPr>
      <w:r w:rsidRPr="00EC4EA9">
        <w:t>. . . .  [. . . .]</w:t>
      </w:r>
    </w:p>
    <w:p w:rsidR="006A49C1" w:rsidRPr="00EC4EA9" w:rsidRDefault="006A49C1" w:rsidP="006A49C1">
      <w:pPr>
        <w:pStyle w:val="ListParagraph"/>
        <w:numPr>
          <w:ilvl w:val="0"/>
          <w:numId w:val="3"/>
        </w:numPr>
        <w:spacing w:after="160" w:line="259" w:lineRule="auto"/>
      </w:pPr>
      <w:r w:rsidRPr="00EC4EA9">
        <w:t>. . . .  [. . . .]</w:t>
      </w:r>
    </w:p>
    <w:p w:rsidR="006A49C1" w:rsidRPr="00EC4EA9" w:rsidRDefault="006A49C1" w:rsidP="006A49C1">
      <w:pPr>
        <w:ind w:left="720"/>
      </w:pPr>
      <w:r w:rsidRPr="00EC4EA9">
        <w:t>(rest of column broken)</w:t>
      </w:r>
    </w:p>
    <w:p w:rsidR="006A49C1" w:rsidRPr="00EC4EA9" w:rsidRDefault="006A49C1" w:rsidP="006A49C1"/>
    <w:p w:rsidR="006A49C1" w:rsidRPr="00EC4EA9" w:rsidRDefault="006A49C1" w:rsidP="006A49C1">
      <w:r w:rsidRPr="00EC4EA9">
        <w:t>Col. iii</w:t>
      </w:r>
    </w:p>
    <w:p w:rsidR="006A49C1" w:rsidRPr="00EC4EA9" w:rsidRDefault="006A49C1" w:rsidP="006A49C1">
      <w:pPr>
        <w:ind w:left="720" w:hanging="450"/>
      </w:pPr>
      <w:r w:rsidRPr="00EC4EA9">
        <w:t>1’</w:t>
      </w:r>
      <w:r w:rsidRPr="00EC4EA9">
        <w:tab/>
        <w:t>of . . . .  [. . . .]</w:t>
      </w:r>
    </w:p>
    <w:p w:rsidR="006A49C1" w:rsidRPr="00EC4EA9" w:rsidRDefault="006A49C1" w:rsidP="006A49C1">
      <w:pPr>
        <w:ind w:left="720" w:hanging="450"/>
      </w:pPr>
      <w:r w:rsidRPr="00EC4EA9">
        <w:t>2’</w:t>
      </w:r>
      <w:r w:rsidRPr="00EC4EA9">
        <w:tab/>
        <w:t>in the after[noon . . . .]</w:t>
      </w:r>
    </w:p>
    <w:p w:rsidR="006A49C1" w:rsidRPr="00EC4EA9" w:rsidRDefault="006A49C1" w:rsidP="006A49C1">
      <w:pPr>
        <w:ind w:left="720" w:hanging="450"/>
      </w:pPr>
      <w:r w:rsidRPr="00EC4EA9">
        <w:t>3’</w:t>
      </w:r>
      <w:r w:rsidRPr="00EC4EA9">
        <w:tab/>
        <w:t>. . . .  [. . . .]</w:t>
      </w:r>
    </w:p>
    <w:p w:rsidR="006A49C1" w:rsidRPr="00EC4EA9" w:rsidRDefault="006A49C1" w:rsidP="006A49C1">
      <w:pPr>
        <w:ind w:left="720" w:hanging="450"/>
      </w:pPr>
      <w:r w:rsidRPr="00EC4EA9">
        <w:t>4’</w:t>
      </w:r>
      <w:r w:rsidRPr="00EC4EA9">
        <w:tab/>
        <w:t xml:space="preserve">The north wind blew. </w:t>
      </w:r>
      <w:hyperlink r:id="rId15" w:history="1">
        <w:r w:rsidRPr="00EC4EA9">
          <w:rPr>
            <w:rStyle w:val="Hyperlink"/>
          </w:rPr>
          <w:t>Lunar eclipse</w:t>
        </w:r>
      </w:hyperlink>
      <w:r w:rsidRPr="00EC4EA9">
        <w:rPr>
          <w:rStyle w:val="FootnoteReference"/>
          <w:rFonts w:eastAsiaTheme="majorEastAsia"/>
          <w:b/>
          <w:bCs/>
          <w:color w:val="FF0000"/>
        </w:rPr>
        <w:footnoteReference w:id="9"/>
      </w:r>
      <w:r w:rsidRPr="00EC4EA9">
        <w:t xml:space="preserve"> . . . . [. . . .]</w:t>
      </w:r>
    </w:p>
    <w:p w:rsidR="006A49C1" w:rsidRPr="00EC4EA9" w:rsidRDefault="006A49C1" w:rsidP="006A49C1">
      <w:pPr>
        <w:ind w:left="720" w:hanging="450"/>
      </w:pPr>
      <w:r w:rsidRPr="00EC4EA9">
        <w:t>5’</w:t>
      </w:r>
      <w:r w:rsidRPr="00EC4EA9">
        <w:tab/>
        <w:t>The 20th'</w:t>
      </w:r>
      <w:r w:rsidRPr="00EC4EA9">
        <w:rPr>
          <w:rStyle w:val="FootnoteReference"/>
          <w:rFonts w:eastAsiaTheme="majorEastAsia"/>
          <w:b/>
          <w:bCs/>
          <w:color w:val="FF0000"/>
        </w:rPr>
        <w:footnoteReference w:id="10"/>
      </w:r>
      <w:r w:rsidRPr="00EC4EA9">
        <w:t xml:space="preserve">, </w:t>
      </w:r>
      <w:hyperlink r:id="rId16" w:history="1">
        <w:r w:rsidRPr="00EC4EA9">
          <w:rPr>
            <w:rStyle w:val="Hyperlink"/>
          </w:rPr>
          <w:t xml:space="preserve">the moon was surrounded by a halo, (and) </w:t>
        </w:r>
        <w:r w:rsidRPr="00EC4EA9">
          <w:rPr>
            <w:rStyle w:val="Hyperlink"/>
            <w:strike/>
            <w:color w:val="FF0000"/>
          </w:rPr>
          <w:t>Mercury</w:t>
        </w:r>
        <w:r w:rsidRPr="00EC4EA9">
          <w:rPr>
            <w:rStyle w:val="Hyperlink"/>
            <w:color w:val="FF0000"/>
          </w:rPr>
          <w:t xml:space="preserve"> Jupiter </w:t>
        </w:r>
        <w:r w:rsidRPr="00EC4EA9">
          <w:rPr>
            <w:rStyle w:val="Hyperlink"/>
          </w:rPr>
          <w:t>[stood] in i[t</w:t>
        </w:r>
      </w:hyperlink>
      <w:r w:rsidRPr="00EC4EA9">
        <w:rPr>
          <w:rStyle w:val="FootnoteReference"/>
          <w:rFonts w:eastAsiaTheme="majorEastAsia"/>
          <w:b/>
          <w:bCs/>
          <w:color w:val="FF0000"/>
        </w:rPr>
        <w:footnoteReference w:id="11"/>
      </w:r>
      <w:r w:rsidRPr="00EC4EA9">
        <w:t xml:space="preserve">  . . . .]</w:t>
      </w:r>
    </w:p>
    <w:p w:rsidR="006A49C1" w:rsidRPr="00EC4EA9" w:rsidRDefault="006A49C1" w:rsidP="006A49C1">
      <w:pPr>
        <w:ind w:left="720" w:hanging="450"/>
      </w:pPr>
      <w:r w:rsidRPr="00EC4EA9">
        <w:t>6’</w:t>
      </w:r>
      <w:r w:rsidRPr="00EC4EA9">
        <w:tab/>
        <w:t>strong wind. The 21</w:t>
      </w:r>
      <w:r w:rsidRPr="00EC4EA9">
        <w:rPr>
          <w:vertAlign w:val="superscript"/>
        </w:rPr>
        <w:t>st</w:t>
      </w:r>
      <w:r w:rsidRPr="00EC4EA9">
        <w:t>, . . . .  [. . . .]</w:t>
      </w:r>
    </w:p>
    <w:p w:rsidR="006A49C1" w:rsidRPr="00EC4EA9" w:rsidRDefault="006A49C1" w:rsidP="006A49C1"/>
    <w:p w:rsidR="006A49C1" w:rsidRPr="00EC4EA9" w:rsidRDefault="006A49C1" w:rsidP="006A49C1">
      <w:r w:rsidRPr="00EC4EA9">
        <w:t>Col. iv</w:t>
      </w:r>
    </w:p>
    <w:p w:rsidR="006A49C1" w:rsidRPr="00EC4EA9" w:rsidRDefault="006A49C1" w:rsidP="006A49C1">
      <w:pPr>
        <w:ind w:left="720" w:hanging="450"/>
      </w:pPr>
      <w:r w:rsidRPr="00EC4EA9">
        <w:t>1’</w:t>
      </w:r>
      <w:r w:rsidRPr="00EC4EA9">
        <w:tab/>
        <w:t>[. . . .] the star of [. . . .]</w:t>
      </w:r>
    </w:p>
    <w:p w:rsidR="006A49C1" w:rsidRPr="00EC4EA9" w:rsidRDefault="006A49C1" w:rsidP="006A49C1">
      <w:pPr>
        <w:ind w:left="720" w:hanging="450"/>
      </w:pPr>
      <w:r w:rsidRPr="00EC4EA9">
        <w:t>2’</w:t>
      </w:r>
      <w:r w:rsidRPr="00EC4EA9">
        <w:tab/>
        <w:t>[. . . .] . . . . right’ of the moon [. . . .]</w:t>
      </w:r>
    </w:p>
    <w:p w:rsidR="006A49C1" w:rsidRPr="00EC4EA9" w:rsidRDefault="006A49C1" w:rsidP="006A49C1">
      <w:pPr>
        <w:ind w:left="720" w:hanging="450"/>
      </w:pPr>
      <w:r w:rsidRPr="00EC4EA9">
        <w:t>3’</w:t>
      </w:r>
      <w:r w:rsidRPr="00EC4EA9">
        <w:tab/>
        <w:t>[. . . .]  . . . .  [. . . .]</w:t>
      </w:r>
    </w:p>
    <w:p w:rsidR="006A49C1" w:rsidRPr="00EC4EA9" w:rsidRDefault="006A49C1" w:rsidP="006A49C1">
      <w:pPr>
        <w:ind w:left="720" w:hanging="450"/>
      </w:pPr>
      <w:r w:rsidRPr="00EC4EA9">
        <w:t>4’</w:t>
      </w:r>
      <w:r w:rsidRPr="00EC4EA9">
        <w:tab/>
        <w:t>[. . . .]  . . . .  [. . . .]</w:t>
      </w:r>
    </w:p>
    <w:p w:rsidR="006A49C1" w:rsidRPr="00EC4EA9" w:rsidRDefault="006A49C1" w:rsidP="006A49C1">
      <w:pPr>
        <w:ind w:left="720" w:hanging="450"/>
      </w:pPr>
      <w:r w:rsidRPr="00EC4EA9">
        <w:t>5’</w:t>
      </w:r>
      <w:r w:rsidRPr="00EC4EA9">
        <w:tab/>
        <w:t>[. . . .]  . . . .  right of the moon’ . . . .  [. . . .]</w:t>
      </w:r>
    </w:p>
    <w:p w:rsidR="006A49C1" w:rsidRPr="00EC4EA9" w:rsidRDefault="006A49C1" w:rsidP="006A49C1">
      <w:pPr>
        <w:ind w:left="720" w:hanging="450"/>
      </w:pPr>
      <w:r w:rsidRPr="00EC4EA9">
        <w:t>6’</w:t>
      </w:r>
      <w:r w:rsidRPr="00EC4EA9">
        <w:tab/>
        <w:t>[. . . .]  . . . .   thunder.  [. . . .]</w:t>
      </w:r>
    </w:p>
    <w:p w:rsidR="006A49C1" w:rsidRPr="00EC4EA9" w:rsidRDefault="006A49C1" w:rsidP="006A49C1">
      <w:pPr>
        <w:ind w:left="720" w:hanging="450"/>
      </w:pPr>
      <w:r w:rsidRPr="00EC4EA9">
        <w:t>7’</w:t>
      </w:r>
      <w:r w:rsidRPr="00EC4EA9">
        <w:tab/>
        <w:t>. . . . The 5</w:t>
      </w:r>
      <w:r w:rsidRPr="00EC4EA9">
        <w:rPr>
          <w:vertAlign w:val="superscript"/>
        </w:rPr>
        <w:t>th</w:t>
      </w:r>
      <w:r w:rsidRPr="00EC4EA9">
        <w:t xml:space="preserve">. </w:t>
      </w:r>
      <w:hyperlink r:id="rId17" w:history="1">
        <w:r w:rsidRPr="00EC4EA9">
          <w:rPr>
            <w:rStyle w:val="Hyperlink"/>
          </w:rPr>
          <w:t>Mercury’s first appearance</w:t>
        </w:r>
      </w:hyperlink>
      <w:r w:rsidRPr="00EC4EA9">
        <w:t xml:space="preserve"> </w:t>
      </w:r>
      <w:hyperlink r:id="rId18" w:history="1">
        <w:r w:rsidRPr="00EC4EA9">
          <w:rPr>
            <w:rStyle w:val="Hyperlink"/>
          </w:rPr>
          <w:t>in the east in Pisces</w:t>
        </w:r>
      </w:hyperlink>
      <w:r w:rsidRPr="00EC4EA9">
        <w:t>. [. . . .]</w:t>
      </w:r>
    </w:p>
    <w:p w:rsidR="006A49C1" w:rsidRPr="00EC4EA9" w:rsidRDefault="006A49C1" w:rsidP="006A49C1">
      <w:pPr>
        <w:tabs>
          <w:tab w:val="left" w:pos="720"/>
          <w:tab w:val="left" w:pos="1440"/>
          <w:tab w:val="left" w:pos="2160"/>
          <w:tab w:val="left" w:pos="2880"/>
          <w:tab w:val="left" w:pos="3864"/>
        </w:tabs>
        <w:ind w:left="720" w:hanging="450"/>
      </w:pPr>
      <w:r w:rsidRPr="00EC4EA9">
        <w:t>8’</w:t>
      </w:r>
      <w:r w:rsidRPr="00EC4EA9">
        <w:tab/>
        <w:t>. . . .  towards the south [. . . .]</w:t>
      </w:r>
      <w:r w:rsidRPr="00EC4EA9">
        <w:tab/>
      </w:r>
    </w:p>
    <w:p w:rsidR="006A49C1" w:rsidRPr="00EC4EA9" w:rsidRDefault="006A49C1" w:rsidP="006A49C1">
      <w:pPr>
        <w:ind w:left="720" w:hanging="450"/>
      </w:pPr>
      <w:r w:rsidRPr="00EC4EA9">
        <w:t>9’</w:t>
      </w:r>
      <w:r w:rsidRPr="00EC4EA9">
        <w:tab/>
        <w:t>. . . .  It rained slowly. The 12th, a halo  . . . .  The river level rose [. . . .]</w:t>
      </w:r>
    </w:p>
    <w:p w:rsidR="006A49C1" w:rsidRPr="00EC4EA9" w:rsidRDefault="006A49C1" w:rsidP="006A49C1">
      <w:pPr>
        <w:ind w:left="720" w:hanging="450"/>
      </w:pPr>
      <w:r w:rsidRPr="00EC4EA9">
        <w:t>10’</w:t>
      </w:r>
      <w:r w:rsidRPr="00EC4EA9">
        <w:tab/>
        <w:t>The troops of Babylonia fought against the troops of Assyria; the troops . . . . [. . . .]</w:t>
      </w:r>
    </w:p>
    <w:p w:rsidR="006A49C1" w:rsidRPr="00EC4EA9" w:rsidRDefault="006A49C1" w:rsidP="006A49C1">
      <w:pPr>
        <w:ind w:left="720" w:hanging="450"/>
      </w:pPr>
      <w:r w:rsidRPr="00EC4EA9">
        <w:t>11’</w:t>
      </w:r>
      <w:r w:rsidRPr="00EC4EA9">
        <w:tab/>
        <w:t>The 13th, the river level rose a little. The 14th, a cloud bank lay to the right of the sun. Night of the 15th, overcast. Three ra[inbows.]</w:t>
      </w:r>
    </w:p>
    <w:p w:rsidR="006A49C1" w:rsidRPr="00EC4EA9" w:rsidRDefault="006A49C1" w:rsidP="006A49C1">
      <w:pPr>
        <w:ind w:left="720" w:hanging="450"/>
      </w:pPr>
      <w:r w:rsidRPr="00EC4EA9">
        <w:t>12’</w:t>
      </w:r>
      <w:r w:rsidRPr="00EC4EA9">
        <w:tab/>
        <w:t>one in the west, one between north and west, and one in the north, were seen. Rain, lightning, thunder.   . . . .</w:t>
      </w:r>
    </w:p>
    <w:p w:rsidR="006A49C1" w:rsidRPr="00EC4EA9" w:rsidRDefault="006A49C1" w:rsidP="006A49C1">
      <w:pPr>
        <w:ind w:left="720" w:hanging="450"/>
      </w:pPr>
      <w:r w:rsidRPr="00EC4EA9">
        <w:t>13’</w:t>
      </w:r>
      <w:r w:rsidRPr="00EC4EA9">
        <w:tab/>
        <w:t>clouds’. The 15th,</w:t>
      </w:r>
      <w:r w:rsidRPr="00EC4EA9">
        <w:rPr>
          <w:rStyle w:val="FootnoteReference"/>
          <w:rFonts w:eastAsiaTheme="majorEastAsia"/>
          <w:b/>
          <w:bCs/>
          <w:color w:val="FF0000"/>
        </w:rPr>
        <w:footnoteReference w:id="12"/>
      </w:r>
      <w:r w:rsidRPr="00EC4EA9">
        <w:t xml:space="preserve"> </w:t>
      </w:r>
      <w:hyperlink r:id="rId19" w:history="1">
        <w:r w:rsidRPr="00EC4EA9">
          <w:rPr>
            <w:rStyle w:val="Hyperlink"/>
          </w:rPr>
          <w:t>one god was seen with the other</w:t>
        </w:r>
      </w:hyperlink>
      <w:r w:rsidRPr="00EC4EA9">
        <w:rPr>
          <w:rStyle w:val="FootnoteReference"/>
          <w:rFonts w:eastAsiaTheme="majorEastAsia"/>
          <w:b/>
          <w:bCs/>
          <w:color w:val="FF0000"/>
        </w:rPr>
        <w:footnoteReference w:id="13"/>
      </w:r>
      <w:r w:rsidRPr="00EC4EA9">
        <w:t>. Gusty south wind, haze crossed the face of the sky. Night of the 16</w:t>
      </w:r>
      <w:r w:rsidRPr="00EC4EA9">
        <w:rPr>
          <w:vertAlign w:val="superscript"/>
        </w:rPr>
        <w:t>th</w:t>
      </w:r>
      <w:r w:rsidRPr="00EC4EA9">
        <w:t>,</w:t>
      </w:r>
      <w:r w:rsidRPr="00EC4EA9">
        <w:rPr>
          <w:rStyle w:val="FootnoteReference"/>
          <w:rFonts w:eastAsiaTheme="majorEastAsia"/>
        </w:rPr>
        <w:footnoteReference w:id="14"/>
      </w:r>
      <w:r w:rsidRPr="00EC4EA9">
        <w:t xml:space="preserve"> the moon was surrounded by a large halo.</w:t>
      </w:r>
    </w:p>
    <w:p w:rsidR="006A49C1" w:rsidRPr="00EC4EA9" w:rsidRDefault="006A49C1" w:rsidP="006A49C1">
      <w:pPr>
        <w:ind w:left="720" w:hanging="450"/>
      </w:pPr>
      <w:r w:rsidRPr="00EC4EA9">
        <w:t>14’</w:t>
      </w:r>
      <w:r w:rsidRPr="00EC4EA9">
        <w:tab/>
        <w:t>The 16th,</w:t>
      </w:r>
      <w:r w:rsidRPr="00EC4EA9">
        <w:rPr>
          <w:rStyle w:val="FootnoteReference"/>
          <w:rFonts w:eastAsiaTheme="majorEastAsia"/>
          <w:b/>
          <w:bCs/>
          <w:color w:val="FF0000"/>
        </w:rPr>
        <w:footnoteReference w:id="15"/>
      </w:r>
      <w:r w:rsidRPr="00EC4EA9">
        <w:t xml:space="preserve"> the sun was surrounded by a halo. The 18th, the sun was surrounded by a . . . halo; the south wind blew. The 19</w:t>
      </w:r>
      <w:r w:rsidRPr="00EC4EA9">
        <w:rPr>
          <w:vertAlign w:val="superscript"/>
        </w:rPr>
        <w:t>th</w:t>
      </w:r>
      <w:r w:rsidRPr="00EC4EA9">
        <w:t>,</w:t>
      </w:r>
      <w:r w:rsidRPr="00EC4EA9">
        <w:rPr>
          <w:rStyle w:val="FootnoteReference"/>
          <w:rFonts w:eastAsiaTheme="majorEastAsia"/>
          <w:b/>
          <w:bCs/>
          <w:color w:val="FF0000"/>
        </w:rPr>
        <w:footnoteReference w:id="16"/>
      </w:r>
      <w:r w:rsidRPr="00EC4EA9">
        <w:t xml:space="preserve"> </w:t>
      </w:r>
      <w:hyperlink r:id="rId20" w:history="1">
        <w:r w:rsidRPr="00EC4EA9">
          <w:rPr>
            <w:rStyle w:val="Hyperlink"/>
          </w:rPr>
          <w:t>Venus</w:t>
        </w:r>
      </w:hyperlink>
    </w:p>
    <w:p w:rsidR="006A49C1" w:rsidRPr="00EC4EA9" w:rsidRDefault="006A49C1" w:rsidP="006A49C1">
      <w:pPr>
        <w:ind w:left="720" w:hanging="450"/>
      </w:pPr>
      <w:r w:rsidRPr="00EC4EA9">
        <w:t>15’</w:t>
      </w:r>
      <w:r w:rsidRPr="00EC4EA9">
        <w:tab/>
      </w:r>
      <w:hyperlink r:id="rId21" w:history="1">
        <w:r w:rsidRPr="00EC4EA9">
          <w:rPr>
            <w:rStyle w:val="Hyperlink"/>
          </w:rPr>
          <w:t>stood in the region of Aries</w:t>
        </w:r>
      </w:hyperlink>
      <w:r w:rsidRPr="00EC4EA9">
        <w:t xml:space="preserve">, </w:t>
      </w:r>
      <w:hyperlink r:id="rId22" w:history="1">
        <w:r w:rsidRPr="00EC4EA9">
          <w:rPr>
            <w:rStyle w:val="Hyperlink"/>
          </w:rPr>
          <w:t>10 fingers</w:t>
        </w:r>
      </w:hyperlink>
      <w:r w:rsidRPr="00EC4EA9">
        <w:t xml:space="preserve"> </w:t>
      </w:r>
      <w:hyperlink r:id="rId23" w:history="1">
        <w:r w:rsidRPr="00EC4EA9">
          <w:rPr>
            <w:rStyle w:val="Hyperlink"/>
          </w:rPr>
          <w:t>behind</w:t>
        </w:r>
      </w:hyperlink>
      <w:r w:rsidRPr="00EC4EA9">
        <w:t xml:space="preserve"> </w:t>
      </w:r>
      <w:hyperlink r:id="rId24" w:history="1">
        <w:r w:rsidRPr="00EC4EA9">
          <w:rPr>
            <w:rStyle w:val="Hyperlink"/>
          </w:rPr>
          <w:t>Mars</w:t>
        </w:r>
      </w:hyperlink>
      <w:r w:rsidRPr="00EC4EA9">
        <w:t xml:space="preserve">; </w:t>
      </w:r>
      <w:hyperlink r:id="rId25" w:history="1">
        <w:r w:rsidRPr="00EC4EA9">
          <w:rPr>
            <w:rStyle w:val="Hyperlink"/>
          </w:rPr>
          <w:t>the moon was surrounded by a halo, and</w:t>
        </w:r>
      </w:hyperlink>
      <w:r w:rsidRPr="00EC4EA9">
        <w:t xml:space="preserve"> </w:t>
      </w:r>
      <w:hyperlink r:id="rId26" w:history="1">
        <w:r w:rsidRPr="00EC4EA9">
          <w:rPr>
            <w:rStyle w:val="Hyperlink"/>
          </w:rPr>
          <w:t>α Scorpii stood in it</w:t>
        </w:r>
      </w:hyperlink>
      <w:r w:rsidRPr="00EC4EA9">
        <w:t>. The 20</w:t>
      </w:r>
      <w:r w:rsidRPr="00EC4EA9">
        <w:rPr>
          <w:vertAlign w:val="superscript"/>
        </w:rPr>
        <w:t>th</w:t>
      </w:r>
      <w:r w:rsidRPr="00EC4EA9">
        <w:t>,</w:t>
      </w:r>
      <w:r w:rsidRPr="00EC4EA9">
        <w:rPr>
          <w:rStyle w:val="FootnoteReference"/>
          <w:rFonts w:eastAsiaTheme="majorEastAsia"/>
          <w:b/>
          <w:bCs/>
          <w:color w:val="FF0000"/>
        </w:rPr>
        <w:footnoteReference w:id="17"/>
      </w:r>
      <w:r w:rsidRPr="00EC4EA9">
        <w:t xml:space="preserve"> </w:t>
      </w:r>
      <w:hyperlink r:id="rId27" w:history="1">
        <w:r w:rsidRPr="00EC4EA9">
          <w:rPr>
            <w:rStyle w:val="Hyperlink"/>
          </w:rPr>
          <w:t>Mars was 1 finger to the left</w:t>
        </w:r>
      </w:hyperlink>
    </w:p>
    <w:p w:rsidR="006A49C1" w:rsidRPr="00EC4EA9" w:rsidRDefault="006A49C1" w:rsidP="006A49C1">
      <w:pPr>
        <w:ind w:left="720" w:hanging="450"/>
      </w:pPr>
      <w:r w:rsidRPr="00EC4EA9">
        <w:t xml:space="preserve">16’ </w:t>
      </w:r>
      <w:r w:rsidRPr="00EC4EA9">
        <w:tab/>
      </w:r>
      <w:hyperlink r:id="rId28" w:history="1">
        <w:r w:rsidRPr="00EC4EA9">
          <w:rPr>
            <w:rStyle w:val="Hyperlink"/>
          </w:rPr>
          <w:t>of the front’</w:t>
        </w:r>
      </w:hyperlink>
      <w:r w:rsidRPr="00EC4EA9">
        <w:t xml:space="preserve"> </w:t>
      </w:r>
      <w:hyperlink r:id="rId29" w:history="1">
        <w:r w:rsidRPr="00EC4EA9">
          <w:rPr>
            <w:rStyle w:val="Hyperlink"/>
          </w:rPr>
          <w:t>of Aries</w:t>
        </w:r>
      </w:hyperlink>
      <w:r w:rsidRPr="00EC4EA9">
        <w:t xml:space="preserve">; it came close. </w:t>
      </w:r>
      <w:hyperlink r:id="rId30" w:history="1">
        <w:r w:rsidRPr="00EC4EA9">
          <w:rPr>
            <w:rStyle w:val="Hyperlink"/>
          </w:rPr>
          <w:t>The moon was surrounded by</w:t>
        </w:r>
        <w:r w:rsidRPr="00EC4EA9">
          <w:rPr>
            <w:rStyle w:val="Hyperlink"/>
          </w:rPr>
          <w:t xml:space="preserve"> </w:t>
        </w:r>
        <w:r w:rsidRPr="00EC4EA9">
          <w:rPr>
            <w:rStyle w:val="Hyperlink"/>
          </w:rPr>
          <w:t>a halo</w:t>
        </w:r>
      </w:hyperlink>
      <w:r w:rsidRPr="00EC4EA9">
        <w:t xml:space="preserve">, </w:t>
      </w:r>
      <w:hyperlink r:id="rId31" w:history="1">
        <w:r w:rsidRPr="00EC4EA9">
          <w:rPr>
            <w:rStyle w:val="Hyperlink"/>
          </w:rPr>
          <w:t>Jupiter stood in it</w:t>
        </w:r>
      </w:hyperlink>
      <w:r w:rsidRPr="00EC4EA9">
        <w:t>. The south wind blew.</w:t>
      </w:r>
    </w:p>
    <w:p w:rsidR="006A49C1" w:rsidRPr="00EC4EA9" w:rsidRDefault="006A49C1" w:rsidP="006A49C1">
      <w:pPr>
        <w:ind w:left="720" w:hanging="450"/>
      </w:pPr>
      <w:r w:rsidRPr="00EC4EA9">
        <w:t>17’</w:t>
      </w:r>
      <w:r w:rsidRPr="00EC4EA9">
        <w:tab/>
        <w:t>[. . . .] . . . . The 27th, a rainbow whose brightness was very great stretched in the east.</w:t>
      </w:r>
    </w:p>
    <w:p w:rsidR="006A49C1" w:rsidRPr="00EC4EA9" w:rsidRDefault="006A49C1" w:rsidP="006A49C1">
      <w:pPr>
        <w:ind w:left="720" w:hanging="450"/>
      </w:pPr>
      <w:r w:rsidRPr="00EC4EA9">
        <w:t>18’</w:t>
      </w:r>
      <w:r w:rsidRPr="00EC4EA9">
        <w:tab/>
        <w:t xml:space="preserve">[. . . .  in] Hiritu in the province of Sippar the troops of Babylonia and of Assyria </w:t>
      </w:r>
    </w:p>
    <w:p w:rsidR="006A49C1" w:rsidRPr="00EC4EA9" w:rsidRDefault="006A49C1" w:rsidP="006A49C1">
      <w:pPr>
        <w:ind w:left="720" w:hanging="450"/>
      </w:pPr>
      <w:r w:rsidRPr="00EC4EA9">
        <w:t>19’</w:t>
      </w:r>
      <w:r w:rsidRPr="00EC4EA9">
        <w:tab/>
        <w:t>fou[ght with each] other, and the troops of Babylonia withdrw and were heavily defeated.</w:t>
      </w:r>
    </w:p>
    <w:p w:rsidR="006A49C1" w:rsidRPr="00EC4EA9" w:rsidRDefault="006A49C1" w:rsidP="006A49C1">
      <w:pPr>
        <w:ind w:left="720" w:hanging="450"/>
      </w:pPr>
      <w:r w:rsidRPr="00EC4EA9">
        <w:t>20’</w:t>
      </w:r>
      <w:r w:rsidRPr="00EC4EA9">
        <w:tab/>
        <w:t>[. . . .  The no]rth wind blew. The 28th, a little rain. In the afternoon, a very red’ rainbow stretched in the east.</w:t>
      </w:r>
    </w:p>
    <w:p w:rsidR="006A49C1" w:rsidRPr="00EC4EA9" w:rsidRDefault="006A49C1" w:rsidP="006A49C1">
      <w:pPr>
        <w:ind w:left="720" w:hanging="450"/>
      </w:pPr>
      <w:r w:rsidRPr="00EC4EA9">
        <w:t>21’</w:t>
      </w:r>
      <w:r w:rsidRPr="00EC4EA9">
        <w:tab/>
        <w:t>[. . . .] The 27</w:t>
      </w:r>
      <w:r w:rsidRPr="00EC4EA9">
        <w:rPr>
          <w:vertAlign w:val="superscript"/>
        </w:rPr>
        <w:t>th</w:t>
      </w:r>
      <w:r w:rsidRPr="00EC4EA9">
        <w:t>, the river level rose a little. A rain shower fell. That year little rain . . . .  [. . . .]</w:t>
      </w:r>
    </w:p>
    <w:p w:rsidR="006A49C1" w:rsidRPr="00EC4EA9" w:rsidRDefault="006A49C1" w:rsidP="006A49C1"/>
    <w:p w:rsidR="006A49C1" w:rsidRPr="00EC4EA9" w:rsidRDefault="006A49C1" w:rsidP="006A49C1">
      <w:r w:rsidRPr="00EC4EA9">
        <w:t>Calendar</w:t>
      </w:r>
    </w:p>
    <w:p w:rsidR="006A49C1" w:rsidRPr="00EC4EA9" w:rsidRDefault="006A49C1" w:rsidP="006A49C1">
      <w:r w:rsidRPr="00EC4EA9">
        <w:t>No calendaric information is preserved in this diary.</w:t>
      </w:r>
    </w:p>
    <w:p w:rsidR="006A49C1" w:rsidRPr="00EC4EA9" w:rsidRDefault="006A49C1" w:rsidP="006A49C1"/>
    <w:p w:rsidR="006A49C1" w:rsidRPr="00EC4EA9" w:rsidRDefault="006A49C1" w:rsidP="006A49C1">
      <w:r w:rsidRPr="00EC4EA9">
        <w:t>Comments</w:t>
      </w:r>
    </w:p>
    <w:p w:rsidR="006A49C1" w:rsidRPr="00EC4EA9" w:rsidRDefault="006A49C1" w:rsidP="006A49C1">
      <w:r w:rsidRPr="00EC4EA9">
        <w:t>i  1: GUR may be an unusual wriing for kur</w:t>
      </w:r>
      <w:r w:rsidRPr="00EC4EA9">
        <w:rPr>
          <w:vertAlign w:val="subscript"/>
        </w:rPr>
        <w:t xml:space="preserve">4 </w:t>
      </w:r>
      <w:r w:rsidRPr="00EC4EA9">
        <w:t xml:space="preserve"> =  </w:t>
      </w:r>
      <w:r w:rsidRPr="00EC4EA9">
        <w:rPr>
          <w:i/>
          <w:iCs/>
        </w:rPr>
        <w:t>ba  ‘lu</w:t>
      </w:r>
      <w:r w:rsidRPr="00EC4EA9">
        <w:t xml:space="preserve"> “bright”.</w:t>
      </w:r>
    </w:p>
    <w:p w:rsidR="006A49C1" w:rsidRPr="00EC4EA9" w:rsidRDefault="006A49C1" w:rsidP="006A49C1">
      <w:r w:rsidRPr="00EC4EA9">
        <w:t xml:space="preserve">i  5: TAR is said of a halo also in No -567 rev. 15’; its reading here is </w:t>
      </w:r>
      <w:r w:rsidRPr="00EC4EA9">
        <w:rPr>
          <w:i/>
          <w:iCs/>
        </w:rPr>
        <w:t>paris</w:t>
      </w:r>
      <w:r w:rsidRPr="00EC4EA9">
        <w:t xml:space="preserve"> “is split. Divided”, see AHw. 831a mng. 7b.</w:t>
      </w:r>
    </w:p>
    <w:p w:rsidR="006A49C1" w:rsidRPr="00EC4EA9" w:rsidRDefault="006A49C1" w:rsidP="006A49C1">
      <w:r w:rsidRPr="00EC4EA9">
        <w:t>i 6: “one god was seen with the other” refers to sun and moon in opposition.</w:t>
      </w:r>
    </w:p>
    <w:p w:rsidR="006A49C1" w:rsidRPr="00EC4EA9" w:rsidRDefault="006A49C1" w:rsidP="006A49C1">
      <w:r w:rsidRPr="00EC4EA9">
        <w:t>i 8: NU PAP “I did not watch” unfortunately refers to both planetary statements.</w:t>
      </w:r>
    </w:p>
    <w:p w:rsidR="006A49C1" w:rsidRPr="00EC4EA9" w:rsidRDefault="006A49C1" w:rsidP="006A49C1">
      <w:r w:rsidRPr="00EC4EA9">
        <w:t>i 12f.: the items listed in these lines are not in chronological order.</w:t>
      </w:r>
    </w:p>
    <w:p w:rsidR="006A49C1" w:rsidRPr="00EC4EA9" w:rsidRDefault="006A49C1" w:rsidP="006A49C1">
      <w:r w:rsidRPr="00EC4EA9">
        <w:t xml:space="preserve">iv 16’: The traces at the beginning of the line may be restored to </w:t>
      </w:r>
      <w:r w:rsidRPr="00EC4EA9">
        <w:rPr>
          <w:vertAlign w:val="superscript"/>
        </w:rPr>
        <w:t>┌</w:t>
      </w:r>
      <w:r w:rsidRPr="00EC4EA9">
        <w:t>SAG</w:t>
      </w:r>
      <w:r w:rsidRPr="00EC4EA9">
        <w:rPr>
          <w:vertAlign w:val="superscript"/>
        </w:rPr>
        <w:t>┐</w:t>
      </w:r>
      <w:r w:rsidRPr="00EC4EA9">
        <w:t>.KI “front”.</w:t>
      </w:r>
    </w:p>
    <w:p w:rsidR="006A49C1" w:rsidRPr="00EC4EA9" w:rsidRDefault="006A49C1" w:rsidP="006A49C1">
      <w:r w:rsidRPr="00EC4EA9">
        <w:t xml:space="preserve">iv 20’: I cannot read the sign after TIR: </w:t>
      </w:r>
      <w:r w:rsidRPr="00EC4EA9">
        <w:rPr>
          <w:i/>
          <w:iCs/>
        </w:rPr>
        <w:t>ma-diš</w:t>
      </w:r>
      <w:r w:rsidRPr="00EC4EA9">
        <w:t xml:space="preserve"> is possible; this is written </w:t>
      </w:r>
      <w:r w:rsidRPr="00EC4EA9">
        <w:rPr>
          <w:i/>
          <w:iCs/>
        </w:rPr>
        <w:t>ma-a ‘-diš</w:t>
      </w:r>
      <w:r w:rsidRPr="00EC4EA9">
        <w:t xml:space="preserve"> in iv 17’ and 19’, but </w:t>
      </w:r>
      <w:r w:rsidRPr="00EC4EA9">
        <w:rPr>
          <w:i/>
          <w:iCs/>
        </w:rPr>
        <w:t>ma-diš</w:t>
      </w:r>
      <w:r w:rsidRPr="00EC4EA9">
        <w:t xml:space="preserve"> in i 3. DIR’ could be SA</w:t>
      </w:r>
      <w:r w:rsidRPr="00EC4EA9">
        <w:rPr>
          <w:vertAlign w:val="subscript"/>
        </w:rPr>
        <w:t>5</w:t>
      </w:r>
      <w:r w:rsidRPr="00EC4EA9">
        <w:t xml:space="preserve"> “red”; although a rainbow usually is multicolored, a (predominantly) red rainbow occurs in ACh Adad 6:5f., quoted by F.X. Kugler, SSB II 104.</w:t>
      </w:r>
    </w:p>
    <w:p w:rsidR="006A49C1" w:rsidRPr="00EC4EA9" w:rsidRDefault="006A49C1" w:rsidP="006A49C1">
      <w:r w:rsidRPr="00EC4EA9">
        <w:t>iv 21’: The signs KI TU x at the end of the line do not seem to continue the words preceding them; they may be the beginning of the last line of col. iii.</w:t>
      </w:r>
    </w:p>
    <w:p w:rsidR="006A49C1" w:rsidRPr="00EC4EA9" w:rsidRDefault="006A49C1" w:rsidP="006A49C1"/>
    <w:p w:rsidR="006A49C1" w:rsidRPr="00EC4EA9" w:rsidRDefault="006A49C1" w:rsidP="006A49C1"/>
    <w:p w:rsidR="006A49C1" w:rsidRPr="00EC4EA9" w:rsidRDefault="006A49C1" w:rsidP="006A49C1"/>
    <w:p w:rsidR="006A49C1" w:rsidRPr="00EC4EA9" w:rsidRDefault="006A49C1" w:rsidP="006A49C1"/>
    <w:p w:rsidR="006A49C1" w:rsidRPr="00EC4EA9" w:rsidRDefault="006A49C1" w:rsidP="006A49C1">
      <w:pPr>
        <w:ind w:left="2608"/>
        <w:rPr>
          <w:sz w:val="22"/>
          <w:szCs w:val="22"/>
        </w:rPr>
      </w:pPr>
    </w:p>
    <w:p w:rsidR="006A49C1" w:rsidRPr="00EC4EA9" w:rsidRDefault="006A49C1" w:rsidP="006A49C1">
      <w:pPr>
        <w:tabs>
          <w:tab w:val="left" w:pos="1304"/>
        </w:tabs>
        <w:ind w:left="720" w:right="945"/>
        <w:rPr>
          <w:b/>
          <w:bCs/>
          <w:u w:val="single"/>
        </w:rPr>
      </w:pPr>
      <w:r w:rsidRPr="00EC4EA9">
        <w:rPr>
          <w:b/>
          <w:bCs/>
          <w:u w:val="single"/>
        </w:rPr>
        <w:t>Comments and donations freely accepted at:</w:t>
      </w:r>
    </w:p>
    <w:p w:rsidR="006A49C1" w:rsidRPr="00EC4EA9" w:rsidRDefault="006A49C1" w:rsidP="006A49C1">
      <w:pPr>
        <w:tabs>
          <w:tab w:val="left" w:pos="1304"/>
        </w:tabs>
        <w:ind w:left="720" w:right="945"/>
        <w:rPr>
          <w:sz w:val="20"/>
          <w:szCs w:val="20"/>
        </w:rPr>
      </w:pPr>
      <w:r w:rsidRPr="00EC4EA9">
        <w:rPr>
          <w:sz w:val="20"/>
          <w:szCs w:val="20"/>
        </w:rPr>
        <w:t> </w:t>
      </w:r>
    </w:p>
    <w:p w:rsidR="006A49C1" w:rsidRPr="00EC4EA9" w:rsidRDefault="006A49C1" w:rsidP="006A49C1">
      <w:pPr>
        <w:tabs>
          <w:tab w:val="left" w:pos="1304"/>
        </w:tabs>
        <w:ind w:left="1440" w:right="945"/>
        <w:rPr>
          <w:sz w:val="20"/>
          <w:szCs w:val="20"/>
          <w:vertAlign w:val="superscript"/>
        </w:rPr>
      </w:pPr>
      <w:r w:rsidRPr="00EC4EA9">
        <w:rPr>
          <w:sz w:val="20"/>
          <w:szCs w:val="20"/>
        </w:rPr>
        <w:t>Tree of Life</w:t>
      </w:r>
      <w:r w:rsidRPr="00EC4EA9">
        <w:rPr>
          <w:sz w:val="20"/>
          <w:szCs w:val="20"/>
          <w:vertAlign w:val="superscript"/>
        </w:rPr>
        <w:t>©</w:t>
      </w:r>
    </w:p>
    <w:p w:rsidR="006A49C1" w:rsidRPr="00EC4EA9" w:rsidRDefault="006A49C1" w:rsidP="006A49C1">
      <w:pPr>
        <w:tabs>
          <w:tab w:val="left" w:pos="1304"/>
        </w:tabs>
        <w:ind w:left="1440" w:right="945"/>
        <w:rPr>
          <w:sz w:val="20"/>
          <w:szCs w:val="20"/>
        </w:rPr>
      </w:pPr>
      <w:r w:rsidRPr="00EC4EA9">
        <w:rPr>
          <w:sz w:val="20"/>
          <w:szCs w:val="20"/>
        </w:rPr>
        <w:t>c/o General Delivery</w:t>
      </w:r>
    </w:p>
    <w:p w:rsidR="006A49C1" w:rsidRPr="00EC4EA9" w:rsidRDefault="006A49C1" w:rsidP="006A49C1">
      <w:pPr>
        <w:tabs>
          <w:tab w:val="left" w:pos="1304"/>
        </w:tabs>
        <w:ind w:left="1440" w:right="945"/>
        <w:rPr>
          <w:sz w:val="20"/>
          <w:szCs w:val="20"/>
        </w:rPr>
      </w:pPr>
      <w:r w:rsidRPr="00EC4EA9">
        <w:rPr>
          <w:sz w:val="20"/>
          <w:szCs w:val="20"/>
        </w:rPr>
        <w:t>Nora [near SE-713 01]</w:t>
      </w:r>
    </w:p>
    <w:p w:rsidR="006A49C1" w:rsidRPr="00EC4EA9" w:rsidRDefault="006A49C1" w:rsidP="006A49C1">
      <w:pPr>
        <w:tabs>
          <w:tab w:val="left" w:pos="1304"/>
        </w:tabs>
        <w:ind w:left="1440" w:right="945"/>
        <w:rPr>
          <w:sz w:val="20"/>
          <w:szCs w:val="20"/>
          <w:vertAlign w:val="superscript"/>
        </w:rPr>
      </w:pPr>
      <w:smartTag w:uri="urn:schemas-microsoft-com:office:smarttags" w:element="PlaceName">
        <w:r w:rsidRPr="00EC4EA9">
          <w:rPr>
            <w:sz w:val="20"/>
            <w:szCs w:val="20"/>
          </w:rPr>
          <w:t>Sweden</w:t>
        </w:r>
      </w:smartTag>
      <w:r w:rsidRPr="00EC4EA9">
        <w:rPr>
          <w:sz w:val="20"/>
          <w:szCs w:val="20"/>
        </w:rPr>
        <w:t xml:space="preserve"> </w:t>
      </w:r>
      <w:smartTag w:uri="urn:schemas-microsoft-com:office:smarttags" w:element="PlaceType">
        <w:r w:rsidRPr="00EC4EA9">
          <w:rPr>
            <w:sz w:val="20"/>
            <w:szCs w:val="20"/>
          </w:rPr>
          <w:t>Republic</w:t>
        </w:r>
      </w:smartTag>
      <w:r w:rsidRPr="00EC4EA9">
        <w:rPr>
          <w:sz w:val="20"/>
          <w:szCs w:val="20"/>
          <w:vertAlign w:val="superscript"/>
        </w:rPr>
        <w:t>©</w:t>
      </w:r>
      <w:r w:rsidRPr="00EC4EA9">
        <w:rPr>
          <w:sz w:val="20"/>
          <w:szCs w:val="20"/>
        </w:rPr>
        <w:t xml:space="preserve"> in </w:t>
      </w:r>
      <w:smartTag w:uri="urn:schemas-microsoft-com:office:smarttags" w:element="place">
        <w:smartTag w:uri="urn:schemas-microsoft-com:office:smarttags" w:element="PlaceName">
          <w:r w:rsidRPr="00EC4EA9">
            <w:rPr>
              <w:sz w:val="20"/>
              <w:szCs w:val="20"/>
            </w:rPr>
            <w:t>Adamah</w:t>
          </w:r>
        </w:smartTag>
        <w:r w:rsidRPr="00EC4EA9">
          <w:rPr>
            <w:sz w:val="20"/>
            <w:szCs w:val="20"/>
          </w:rPr>
          <w:t xml:space="preserve"> </w:t>
        </w:r>
        <w:smartTag w:uri="urn:schemas-microsoft-com:office:smarttags" w:element="PlaceType">
          <w:r w:rsidRPr="00EC4EA9">
            <w:rPr>
              <w:sz w:val="20"/>
              <w:szCs w:val="20"/>
            </w:rPr>
            <w:t>Republic</w:t>
          </w:r>
        </w:smartTag>
      </w:smartTag>
      <w:r w:rsidRPr="00EC4EA9">
        <w:rPr>
          <w:sz w:val="20"/>
          <w:szCs w:val="20"/>
          <w:vertAlign w:val="superscript"/>
        </w:rPr>
        <w:t>©</w:t>
      </w:r>
    </w:p>
    <w:p w:rsidR="006A49C1" w:rsidRPr="00EC4EA9" w:rsidRDefault="006A49C1" w:rsidP="006A49C1">
      <w:pPr>
        <w:tabs>
          <w:tab w:val="left" w:pos="1304"/>
        </w:tabs>
        <w:ind w:left="1440" w:right="945"/>
        <w:rPr>
          <w:sz w:val="20"/>
          <w:szCs w:val="20"/>
          <w:vertAlign w:val="superscript"/>
        </w:rPr>
      </w:pPr>
      <w:r w:rsidRPr="00EC4EA9">
        <w:rPr>
          <w:sz w:val="20"/>
          <w:szCs w:val="20"/>
          <w:vertAlign w:val="superscript"/>
        </w:rPr>
        <w:t> </w:t>
      </w:r>
    </w:p>
    <w:p w:rsidR="006A49C1" w:rsidRPr="00EC4EA9" w:rsidRDefault="006A49C1" w:rsidP="006A49C1">
      <w:pPr>
        <w:tabs>
          <w:tab w:val="left" w:pos="1304"/>
        </w:tabs>
        <w:ind w:left="1440" w:right="945"/>
        <w:rPr>
          <w:sz w:val="20"/>
          <w:szCs w:val="20"/>
          <w:vertAlign w:val="superscript"/>
        </w:rPr>
      </w:pPr>
      <w:r w:rsidRPr="00EC4EA9">
        <w:rPr>
          <w:sz w:val="20"/>
          <w:szCs w:val="20"/>
          <w:vertAlign w:val="superscript"/>
        </w:rPr>
        <w:t> </w:t>
      </w:r>
    </w:p>
    <w:p w:rsidR="006A49C1" w:rsidRPr="00EC4EA9" w:rsidRDefault="006A49C1" w:rsidP="006A49C1">
      <w:pPr>
        <w:ind w:left="1440" w:right="765" w:firstLine="720"/>
        <w:rPr>
          <w:b/>
          <w:bCs/>
          <w:sz w:val="20"/>
          <w:szCs w:val="20"/>
        </w:rPr>
      </w:pPr>
      <w:r w:rsidRPr="00EC4EA9">
        <w:rPr>
          <w:sz w:val="20"/>
          <w:szCs w:val="20"/>
        </w:rPr>
        <w:t xml:space="preserve">eMail: </w:t>
      </w:r>
      <w:hyperlink r:id="rId32" w:history="1">
        <w:r w:rsidRPr="00EC4EA9">
          <w:rPr>
            <w:rStyle w:val="Hyperlink"/>
            <w:sz w:val="20"/>
            <w:szCs w:val="20"/>
          </w:rPr>
          <w:t>TreeOfLifeTime@gmail.com</w:t>
        </w:r>
      </w:hyperlink>
      <w:r w:rsidRPr="00EC4EA9">
        <w:rPr>
          <w:sz w:val="20"/>
          <w:szCs w:val="20"/>
        </w:rPr>
        <w:t xml:space="preserve"> </w:t>
      </w:r>
    </w:p>
    <w:p w:rsidR="006A49C1" w:rsidRPr="00EC4EA9" w:rsidRDefault="006A49C1" w:rsidP="006A49C1">
      <w:pPr>
        <w:tabs>
          <w:tab w:val="center" w:pos="1260"/>
          <w:tab w:val="left" w:pos="1304"/>
        </w:tabs>
        <w:ind w:left="1080" w:right="920"/>
        <w:rPr>
          <w:b/>
          <w:bCs/>
          <w:sz w:val="20"/>
          <w:szCs w:val="20"/>
        </w:rPr>
      </w:pPr>
    </w:p>
    <w:p w:rsidR="006A49C1" w:rsidRPr="00EC4EA9" w:rsidRDefault="006A49C1" w:rsidP="006A49C1">
      <w:pPr>
        <w:tabs>
          <w:tab w:val="center" w:pos="1260"/>
          <w:tab w:val="left" w:pos="1304"/>
        </w:tabs>
        <w:ind w:left="1080" w:right="920"/>
        <w:jc w:val="right"/>
        <w:rPr>
          <w:b/>
          <w:bCs/>
          <w:i/>
          <w:iCs/>
          <w:sz w:val="20"/>
          <w:szCs w:val="20"/>
        </w:rPr>
      </w:pPr>
      <w:r w:rsidRPr="00EC4EA9">
        <w:rPr>
          <w:b/>
          <w:bCs/>
          <w:i/>
          <w:iCs/>
          <w:sz w:val="20"/>
          <w:szCs w:val="20"/>
        </w:rPr>
        <w:t> </w:t>
      </w:r>
    </w:p>
    <w:p w:rsidR="006A49C1" w:rsidRPr="00EC4EA9" w:rsidRDefault="006A49C1" w:rsidP="006A49C1">
      <w:pPr>
        <w:tabs>
          <w:tab w:val="left" w:pos="916"/>
          <w:tab w:val="center"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20" w:firstLine="720"/>
      </w:pPr>
    </w:p>
    <w:p w:rsidR="006A49C1" w:rsidRPr="00EC4EA9" w:rsidRDefault="006A49C1" w:rsidP="006A49C1">
      <w:pPr>
        <w:tabs>
          <w:tab w:val="left" w:pos="916"/>
          <w:tab w:val="center"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20" w:firstLine="720"/>
        <w:rPr>
          <w:lang w:val="la-Latn"/>
        </w:rPr>
      </w:pPr>
    </w:p>
    <w:p w:rsidR="006A49C1" w:rsidRPr="00EC4EA9" w:rsidRDefault="006A49C1" w:rsidP="006A49C1">
      <w:pPr>
        <w:tabs>
          <w:tab w:val="left" w:pos="916"/>
          <w:tab w:val="center"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20" w:firstLine="720"/>
        <w:rPr>
          <w:lang w:val="la-Latn"/>
        </w:rPr>
      </w:pPr>
    </w:p>
    <w:p w:rsidR="006A49C1" w:rsidRPr="00EC4EA9" w:rsidRDefault="006A49C1" w:rsidP="006A49C1">
      <w:pPr>
        <w:tabs>
          <w:tab w:val="left" w:pos="916"/>
          <w:tab w:val="center"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20" w:firstLine="720"/>
        <w:rPr>
          <w:lang w:val="la-Latn"/>
        </w:rPr>
      </w:pPr>
    </w:p>
    <w:p w:rsidR="006A49C1" w:rsidRPr="00EC4EA9" w:rsidRDefault="006A49C1" w:rsidP="006A49C1">
      <w:pPr>
        <w:tabs>
          <w:tab w:val="left" w:pos="916"/>
          <w:tab w:val="center"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ight="920" w:firstLine="720"/>
        <w:rPr>
          <w:lang w:val="la-Latn"/>
        </w:rPr>
      </w:pPr>
    </w:p>
    <w:p w:rsidR="006A49C1" w:rsidRPr="00EC4EA9" w:rsidRDefault="006A49C1" w:rsidP="006A49C1">
      <w:pPr>
        <w:tabs>
          <w:tab w:val="center" w:pos="1260"/>
        </w:tabs>
        <w:ind w:left="1080" w:right="920"/>
        <w:rPr>
          <w:b/>
          <w:bCs/>
          <w:sz w:val="22"/>
          <w:szCs w:val="22"/>
        </w:rPr>
      </w:pPr>
    </w:p>
    <w:p w:rsidR="006A49C1" w:rsidRPr="00EC4EA9" w:rsidRDefault="006A49C1" w:rsidP="006A49C1">
      <w:pPr>
        <w:tabs>
          <w:tab w:val="center" w:pos="1260"/>
        </w:tabs>
        <w:ind w:left="1080" w:right="920"/>
        <w:rPr>
          <w:b/>
          <w:bCs/>
          <w:sz w:val="22"/>
          <w:szCs w:val="22"/>
        </w:rPr>
      </w:pPr>
    </w:p>
    <w:p w:rsidR="006A49C1" w:rsidRPr="00EC4EA9" w:rsidRDefault="006A49C1" w:rsidP="006A49C1">
      <w:pPr>
        <w:tabs>
          <w:tab w:val="center" w:pos="1260"/>
        </w:tabs>
        <w:ind w:left="1080" w:right="920"/>
        <w:jc w:val="center"/>
        <w:rPr>
          <w:b/>
          <w:bCs/>
          <w:i/>
          <w:iCs/>
          <w:color w:val="800000"/>
          <w:sz w:val="28"/>
          <w:szCs w:val="28"/>
          <w:u w:val="single"/>
        </w:rPr>
      </w:pPr>
    </w:p>
    <w:p w:rsidR="006A49C1" w:rsidRPr="00EC4EA9" w:rsidRDefault="006A49C1" w:rsidP="006A49C1">
      <w:pPr>
        <w:tabs>
          <w:tab w:val="center" w:pos="1260"/>
        </w:tabs>
        <w:ind w:left="1080" w:right="920"/>
        <w:jc w:val="center"/>
        <w:rPr>
          <w:b/>
          <w:bCs/>
          <w:i/>
          <w:iCs/>
          <w:sz w:val="28"/>
          <w:szCs w:val="28"/>
        </w:rPr>
      </w:pPr>
      <w:hyperlink r:id="rId33" w:history="1">
        <w:r w:rsidRPr="00EC4EA9">
          <w:rPr>
            <w:rStyle w:val="Hyperlink"/>
            <w:b/>
            <w:bCs/>
            <w:i/>
            <w:iCs/>
            <w:sz w:val="28"/>
            <w:szCs w:val="28"/>
          </w:rPr>
          <w:t>The GateWays into Tree of Life Chronology Forums</w:t>
        </w:r>
        <w:r w:rsidRPr="00EC4EA9">
          <w:rPr>
            <w:rStyle w:val="Hyperlink"/>
            <w:rFonts w:cs="Arial"/>
            <w:b/>
            <w:bCs/>
            <w:i/>
            <w:iCs/>
            <w:color w:val="000080"/>
            <w:sz w:val="28"/>
            <w:szCs w:val="28"/>
            <w:u w:val="none"/>
            <w:vertAlign w:val="superscript"/>
          </w:rPr>
          <w:t>©</w:t>
        </w:r>
      </w:hyperlink>
    </w:p>
    <w:p w:rsidR="006A49C1" w:rsidRPr="00EC4EA9" w:rsidRDefault="006A49C1" w:rsidP="006A49C1">
      <w:pPr>
        <w:tabs>
          <w:tab w:val="center" w:pos="1260"/>
        </w:tabs>
        <w:ind w:left="1080" w:right="920"/>
        <w:jc w:val="center"/>
        <w:rPr>
          <w:b/>
          <w:bCs/>
          <w:i/>
          <w:iCs/>
          <w:sz w:val="28"/>
          <w:szCs w:val="28"/>
        </w:rPr>
      </w:pPr>
    </w:p>
    <w:p w:rsidR="006A49C1" w:rsidRPr="00EC4EA9" w:rsidRDefault="006A49C1" w:rsidP="006A49C1">
      <w:pPr>
        <w:tabs>
          <w:tab w:val="center" w:pos="1260"/>
        </w:tabs>
        <w:ind w:left="1080" w:right="920"/>
        <w:jc w:val="center"/>
        <w:rPr>
          <w:b/>
          <w:bCs/>
          <w:i/>
          <w:iCs/>
          <w:sz w:val="28"/>
          <w:szCs w:val="28"/>
        </w:rPr>
      </w:pPr>
      <w:hyperlink r:id="rId34" w:history="1">
        <w:r w:rsidRPr="00EC4EA9">
          <w:rPr>
            <w:rStyle w:val="Hyperlink"/>
            <w:b/>
            <w:bCs/>
            <w:i/>
            <w:iCs/>
            <w:sz w:val="28"/>
            <w:szCs w:val="28"/>
          </w:rPr>
          <w:t>The GateWays into Tree of Life Chronology</w:t>
        </w:r>
        <w:r w:rsidRPr="00EC4EA9">
          <w:rPr>
            <w:rStyle w:val="Hyperlink"/>
            <w:rFonts w:cs="Arial"/>
            <w:b/>
            <w:bCs/>
            <w:i/>
            <w:iCs/>
            <w:color w:val="000080"/>
            <w:sz w:val="28"/>
            <w:szCs w:val="28"/>
            <w:u w:val="none"/>
            <w:vertAlign w:val="superscript"/>
          </w:rPr>
          <w:t>©</w:t>
        </w:r>
      </w:hyperlink>
    </w:p>
    <w:p w:rsidR="006A49C1" w:rsidRPr="00EC4EA9" w:rsidRDefault="006A49C1" w:rsidP="006A49C1">
      <w:pPr>
        <w:tabs>
          <w:tab w:val="center" w:pos="1260"/>
        </w:tabs>
        <w:ind w:left="1080" w:right="920"/>
        <w:jc w:val="center"/>
        <w:rPr>
          <w:b/>
          <w:bCs/>
          <w:i/>
          <w:iCs/>
          <w:sz w:val="28"/>
          <w:szCs w:val="28"/>
        </w:rPr>
      </w:pPr>
    </w:p>
    <w:p w:rsidR="006A49C1" w:rsidRPr="00EC4EA9" w:rsidRDefault="006A49C1" w:rsidP="006A49C1">
      <w:pPr>
        <w:tabs>
          <w:tab w:val="center" w:pos="1260"/>
        </w:tabs>
        <w:ind w:left="1080" w:right="920"/>
        <w:jc w:val="center"/>
        <w:rPr>
          <w:bCs/>
          <w:iCs/>
          <w:sz w:val="28"/>
          <w:szCs w:val="28"/>
        </w:rPr>
      </w:pPr>
      <w:hyperlink r:id="rId35" w:history="1">
        <w:r w:rsidRPr="00EC4EA9">
          <w:rPr>
            <w:rStyle w:val="Hyperlink"/>
            <w:b/>
            <w:bCs/>
            <w:i/>
            <w:iCs/>
            <w:sz w:val="28"/>
            <w:szCs w:val="28"/>
          </w:rPr>
          <w:t>The GateWays of Entry into the Tree of Life Time Chronology Touching upon the Book of Daniel</w:t>
        </w:r>
      </w:hyperlink>
      <w:r w:rsidRPr="00EC4EA9">
        <w:rPr>
          <w:bCs/>
          <w:iCs/>
          <w:sz w:val="28"/>
          <w:szCs w:val="28"/>
          <w:vertAlign w:val="superscript"/>
        </w:rPr>
        <w:t>©</w:t>
      </w:r>
      <w:r w:rsidRPr="00EC4EA9">
        <w:rPr>
          <w:bCs/>
          <w:iCs/>
          <w:sz w:val="28"/>
          <w:szCs w:val="28"/>
        </w:rPr>
        <w:t xml:space="preserve"> </w:t>
      </w:r>
    </w:p>
    <w:p w:rsidR="006A49C1" w:rsidRPr="00EC4EA9" w:rsidRDefault="006A49C1" w:rsidP="006A49C1">
      <w:pPr>
        <w:tabs>
          <w:tab w:val="center" w:pos="1260"/>
        </w:tabs>
        <w:ind w:left="1080" w:right="920"/>
        <w:jc w:val="center"/>
        <w:rPr>
          <w:b/>
          <w:bCs/>
          <w:i/>
          <w:iCs/>
          <w:sz w:val="28"/>
          <w:szCs w:val="28"/>
        </w:rPr>
      </w:pPr>
    </w:p>
    <w:p w:rsidR="006A49C1" w:rsidRPr="00EC4EA9" w:rsidRDefault="006A49C1" w:rsidP="006A49C1">
      <w:pPr>
        <w:tabs>
          <w:tab w:val="center" w:pos="1260"/>
        </w:tabs>
        <w:ind w:left="1080" w:right="920"/>
        <w:jc w:val="center"/>
        <w:rPr>
          <w:b/>
          <w:bCs/>
          <w:i/>
          <w:iCs/>
          <w:sz w:val="28"/>
          <w:szCs w:val="28"/>
        </w:rPr>
      </w:pPr>
      <w:hyperlink r:id="rId36" w:history="1">
        <w:r w:rsidRPr="00EC4EA9">
          <w:rPr>
            <w:rStyle w:val="Hyperlink"/>
            <w:b/>
            <w:bCs/>
            <w:i/>
            <w:iCs/>
            <w:sz w:val="28"/>
            <w:szCs w:val="28"/>
          </w:rPr>
          <w:t>Pearls &amp; Mannah – “I found it!”</w:t>
        </w:r>
      </w:hyperlink>
    </w:p>
    <w:p w:rsidR="006A49C1" w:rsidRPr="00EC4EA9" w:rsidRDefault="006A49C1" w:rsidP="006A49C1">
      <w:pPr>
        <w:tabs>
          <w:tab w:val="center" w:pos="1260"/>
        </w:tabs>
        <w:ind w:left="1080" w:right="920"/>
        <w:jc w:val="center"/>
        <w:rPr>
          <w:b/>
          <w:bCs/>
          <w:i/>
          <w:iCs/>
          <w:sz w:val="28"/>
          <w:szCs w:val="28"/>
        </w:rPr>
      </w:pPr>
    </w:p>
    <w:p w:rsidR="006A49C1" w:rsidRPr="00EC4EA9" w:rsidRDefault="006A49C1" w:rsidP="006A49C1">
      <w:pPr>
        <w:tabs>
          <w:tab w:val="center" w:pos="1260"/>
        </w:tabs>
        <w:ind w:left="1080" w:right="920"/>
        <w:jc w:val="center"/>
        <w:rPr>
          <w:b/>
          <w:bCs/>
          <w:i/>
          <w:iCs/>
          <w:sz w:val="28"/>
          <w:szCs w:val="28"/>
        </w:rPr>
      </w:pPr>
      <w:hyperlink r:id="rId37" w:history="1">
        <w:r w:rsidRPr="00EC4EA9">
          <w:rPr>
            <w:rStyle w:val="Hyperlink"/>
            <w:b/>
            <w:bCs/>
            <w:i/>
            <w:iCs/>
            <w:sz w:val="28"/>
            <w:szCs w:val="28"/>
          </w:rPr>
          <w:t>Home</w:t>
        </w:r>
      </w:hyperlink>
    </w:p>
    <w:p w:rsidR="006A49C1" w:rsidRPr="00EC4EA9" w:rsidRDefault="006A49C1" w:rsidP="006A49C1">
      <w:pPr>
        <w:tabs>
          <w:tab w:val="center" w:pos="1260"/>
        </w:tabs>
        <w:ind w:left="1080" w:right="920"/>
        <w:jc w:val="center"/>
        <w:rPr>
          <w:sz w:val="16"/>
          <w:szCs w:val="16"/>
        </w:rPr>
      </w:pPr>
    </w:p>
    <w:p w:rsidR="006A49C1" w:rsidRPr="00EC4EA9" w:rsidRDefault="006A49C1" w:rsidP="006A49C1">
      <w:pPr>
        <w:tabs>
          <w:tab w:val="center" w:pos="1260"/>
        </w:tabs>
        <w:ind w:left="1080" w:right="920"/>
        <w:jc w:val="center"/>
        <w:rPr>
          <w:sz w:val="16"/>
          <w:szCs w:val="16"/>
        </w:rPr>
      </w:pPr>
    </w:p>
    <w:p w:rsidR="006A49C1" w:rsidRPr="00EC4EA9" w:rsidRDefault="006A49C1" w:rsidP="006A49C1">
      <w:pPr>
        <w:ind w:left="1080" w:right="765"/>
        <w:jc w:val="center"/>
        <w:rPr>
          <w:sz w:val="16"/>
          <w:szCs w:val="16"/>
        </w:rPr>
      </w:pPr>
    </w:p>
    <w:p w:rsidR="006A49C1" w:rsidRPr="00EC4EA9" w:rsidRDefault="006A49C1" w:rsidP="006A49C1">
      <w:pPr>
        <w:ind w:left="1080" w:right="765"/>
        <w:jc w:val="center"/>
        <w:rPr>
          <w:sz w:val="16"/>
          <w:szCs w:val="16"/>
        </w:rPr>
      </w:pPr>
      <w:r w:rsidRPr="00EC4EA9">
        <w:rPr>
          <w:sz w:val="22"/>
          <w:szCs w:val="22"/>
        </w:rPr>
        <w:t>Feel free to use, and for sharing freely with others, any of the truth and blessings belonging to God alone. I retain all the copyrights to the within, such that no one may lawfully restrain my use and my sharing of it with others. Including also all the errors that remain. Please let only me know about those. I need to know in order to correct them. Others don’t need to be focused upon the errors that belong to me alone. Please respect that, and please do not hesitate to let me know of any certain error that you find!</w:t>
      </w:r>
    </w:p>
    <w:p w:rsidR="006A49C1" w:rsidRPr="00EC4EA9" w:rsidRDefault="006A49C1" w:rsidP="006A49C1">
      <w:pPr>
        <w:ind w:left="1080" w:right="765"/>
        <w:jc w:val="center"/>
      </w:pPr>
    </w:p>
    <w:p w:rsidR="006A49C1" w:rsidRPr="00EC4EA9" w:rsidRDefault="006A49C1" w:rsidP="006A49C1">
      <w:pPr>
        <w:ind w:left="1080" w:right="765"/>
        <w:jc w:val="right"/>
        <w:rPr>
          <w:sz w:val="22"/>
          <w:szCs w:val="22"/>
        </w:rPr>
      </w:pPr>
      <w:r w:rsidRPr="00EC4EA9">
        <w:rPr>
          <w:b/>
          <w:bCs/>
          <w:i/>
          <w:iCs/>
          <w:sz w:val="22"/>
          <w:szCs w:val="22"/>
        </w:rPr>
        <w:t>Without recourse. All Rights Reserved. Tree of Life</w:t>
      </w:r>
      <w:r w:rsidRPr="00EC4EA9">
        <w:rPr>
          <w:b/>
          <w:bCs/>
          <w:i/>
          <w:iCs/>
          <w:sz w:val="22"/>
          <w:szCs w:val="22"/>
          <w:vertAlign w:val="superscript"/>
        </w:rPr>
        <w:t>©</w:t>
      </w:r>
    </w:p>
    <w:p w:rsidR="006A49C1" w:rsidRPr="00EC4EA9" w:rsidRDefault="006A49C1" w:rsidP="006A49C1">
      <w:pPr>
        <w:ind w:left="1080" w:right="765"/>
        <w:jc w:val="center"/>
        <w:rPr>
          <w:sz w:val="22"/>
          <w:szCs w:val="22"/>
        </w:rPr>
      </w:pPr>
      <w:r w:rsidRPr="00EC4EA9">
        <w:rPr>
          <w:sz w:val="22"/>
          <w:szCs w:val="22"/>
        </w:rPr>
        <w:t> </w:t>
      </w:r>
    </w:p>
    <w:p w:rsidR="006A49C1" w:rsidRPr="00EC4EA9" w:rsidRDefault="006A49C1" w:rsidP="006A49C1">
      <w:pPr>
        <w:ind w:left="1080" w:right="765"/>
        <w:rPr>
          <w:sz w:val="22"/>
          <w:szCs w:val="22"/>
        </w:rPr>
      </w:pPr>
    </w:p>
    <w:p w:rsidR="006A49C1" w:rsidRPr="00EC4EA9" w:rsidRDefault="006A49C1" w:rsidP="006A49C1">
      <w:pPr>
        <w:ind w:left="1080" w:right="765"/>
        <w:rPr>
          <w:sz w:val="22"/>
          <w:szCs w:val="22"/>
        </w:rPr>
      </w:pPr>
    </w:p>
    <w:p w:rsidR="006A49C1" w:rsidRPr="00EC4EA9" w:rsidRDefault="006A49C1" w:rsidP="006A49C1"/>
    <w:p w:rsidR="006A49C1" w:rsidRPr="00EC4EA9" w:rsidRDefault="006A49C1" w:rsidP="006A49C1"/>
    <w:p w:rsidR="006A49C1" w:rsidRPr="00EC4EA9" w:rsidRDefault="006A49C1" w:rsidP="006A49C1"/>
    <w:p w:rsidR="006A49C1" w:rsidRPr="00EC4EA9" w:rsidRDefault="006A49C1" w:rsidP="006A49C1"/>
    <w:p w:rsidR="00077EAD" w:rsidRPr="006A49C1" w:rsidRDefault="00077EAD" w:rsidP="006A49C1"/>
    <w:sectPr w:rsidR="00077EAD" w:rsidRPr="006A4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AD" w:rsidRDefault="00864EAD">
      <w:r>
        <w:separator/>
      </w:r>
    </w:p>
  </w:endnote>
  <w:endnote w:type="continuationSeparator" w:id="0">
    <w:p w:rsidR="00864EAD" w:rsidRDefault="0086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AD" w:rsidRDefault="00864EAD">
      <w:r>
        <w:separator/>
      </w:r>
    </w:p>
  </w:footnote>
  <w:footnote w:type="continuationSeparator" w:id="0">
    <w:p w:rsidR="00864EAD" w:rsidRDefault="00864EAD">
      <w:r>
        <w:continuationSeparator/>
      </w:r>
    </w:p>
  </w:footnote>
  <w:footnote w:id="1">
    <w:p w:rsidR="00077EAD" w:rsidRDefault="00077EAD" w:rsidP="006A49C1">
      <w:pPr>
        <w:pStyle w:val="FootnoteText"/>
      </w:pPr>
      <w:r>
        <w:rPr>
          <w:rStyle w:val="FootnoteReference"/>
          <w:rFonts w:eastAsiaTheme="majorEastAsia"/>
        </w:rPr>
        <w:footnoteRef/>
      </w:r>
      <w:r>
        <w:t xml:space="preserve"> Given that the reckoning of days begins at sunset, we this observation, in all its complexity, identifies the 14</w:t>
      </w:r>
      <w:r w:rsidRPr="00F668E5">
        <w:rPr>
          <w:vertAlign w:val="superscript"/>
        </w:rPr>
        <w:t>th</w:t>
      </w:r>
      <w:r>
        <w:t xml:space="preserve"> day of this month as beginning at sunset August 23, 564 BCE. I find no viable correlations with any other year, specifically I have double checked the celestial events of 565-560 BCE and my findings are being reported within.</w:t>
      </w:r>
    </w:p>
  </w:footnote>
  <w:footnote w:id="2">
    <w:p w:rsidR="00077EAD" w:rsidRDefault="00077EAD" w:rsidP="006A49C1">
      <w:pPr>
        <w:pStyle w:val="FootnoteText"/>
      </w:pPr>
      <w:r>
        <w:rPr>
          <w:rStyle w:val="FootnoteReference"/>
          <w:rFonts w:eastAsiaTheme="majorEastAsia"/>
        </w:rPr>
        <w:footnoteRef/>
      </w:r>
      <w:r>
        <w:t xml:space="preserve"> The words “one god was seen with the other” signifies that the astronomical full Moon has been reached.  The first time in the months when the Moon is still above the western horizon at the time of first sunrise, the point of perfect opposition has been passed, and thus also the exact point of astronomical full Moon. This is a most important event in the Jewish Rabbinical calendar reckoning, as also in the Babylonian calendar reckoning, because it is easily observable and can be used for pinpointing the adjacent astronomical New Moon, which is not visible unless a lunar eclipse is visible from the location of the observer. </w:t>
      </w:r>
    </w:p>
    <w:p w:rsidR="00077EAD" w:rsidRDefault="00077EAD" w:rsidP="006A49C1">
      <w:pPr>
        <w:pStyle w:val="FootnoteText"/>
      </w:pPr>
      <w:r>
        <w:t>In the Jewish calendar of antiquity this day defined the 13</w:t>
      </w:r>
      <w:r w:rsidRPr="00A8032C">
        <w:rPr>
          <w:vertAlign w:val="superscript"/>
        </w:rPr>
        <w:t>th</w:t>
      </w:r>
      <w:r>
        <w:t xml:space="preserve"> day of the month, a secret closely held by the Sanhedrin. Apparently the Babylonian calendar months are chosen so as to make this day the 15</w:t>
      </w:r>
      <w:r w:rsidRPr="00A8032C">
        <w:rPr>
          <w:vertAlign w:val="superscript"/>
        </w:rPr>
        <w:t>th</w:t>
      </w:r>
      <w:r>
        <w:t xml:space="preserve"> day of the month, but on this occasion, for some reason, it fell on the 14</w:t>
      </w:r>
      <w:r w:rsidRPr="00A8032C">
        <w:rPr>
          <w:vertAlign w:val="superscript"/>
        </w:rPr>
        <w:t>th</w:t>
      </w:r>
      <w:r>
        <w:t xml:space="preserve"> day.</w:t>
      </w:r>
    </w:p>
  </w:footnote>
  <w:footnote w:id="3">
    <w:p w:rsidR="00077EAD" w:rsidRDefault="00077EAD" w:rsidP="006A49C1">
      <w:pPr>
        <w:pStyle w:val="FootnoteText"/>
      </w:pPr>
      <w:r>
        <w:rPr>
          <w:rStyle w:val="FootnoteReference"/>
          <w:rFonts w:eastAsiaTheme="majorEastAsia"/>
        </w:rPr>
        <w:footnoteRef/>
      </w:r>
      <w:r>
        <w:t xml:space="preserve"> Likewise, when, in the evening, the full Moon is being seen very close to the horizon at the time of sunset, on knows that the astronomical full Moon is imminent. Correlating this event with another luminary on the sky, or, as here, with the constellation Pisces, is very useful for identifying one similar event from another, making the observation most valuable for chronological dating purposes. </w:t>
      </w:r>
    </w:p>
    <w:p w:rsidR="00077EAD" w:rsidRDefault="00077EAD" w:rsidP="006A49C1">
      <w:pPr>
        <w:pStyle w:val="FootnoteText"/>
      </w:pPr>
      <w:r>
        <w:t>In this instance there must be a mistranslation, because Mercury is nowhere near Pisces, while most all other events in this record are found to correlate with such calculations as are being done by modern astronomy programs…</w:t>
      </w:r>
    </w:p>
    <w:p w:rsidR="00077EAD" w:rsidRDefault="00077EAD" w:rsidP="006A49C1">
      <w:pPr>
        <w:pStyle w:val="FootnoteText"/>
      </w:pPr>
      <w:r>
        <w:t xml:space="preserve">That is, provided the path of Mercury has not been changed since this very first of all extant astronomy clay tablets??? Who knows? </w:t>
      </w:r>
    </w:p>
  </w:footnote>
  <w:footnote w:id="4">
    <w:p w:rsidR="00077EAD" w:rsidRDefault="00077EAD" w:rsidP="006A49C1">
      <w:pPr>
        <w:pStyle w:val="FootnoteText"/>
      </w:pPr>
      <w:r>
        <w:rPr>
          <w:rStyle w:val="FootnoteReference"/>
          <w:rFonts w:eastAsiaTheme="majorEastAsia"/>
        </w:rPr>
        <w:footnoteRef/>
      </w:r>
      <w:r>
        <w:t xml:space="preserve"> Here is yet another associated celestial event, the 4</w:t>
      </w:r>
      <w:r w:rsidRPr="00F668E5">
        <w:rPr>
          <w:vertAlign w:val="superscript"/>
        </w:rPr>
        <w:t>th</w:t>
      </w:r>
      <w:r>
        <w:t xml:space="preserve"> one, being added for precise dating purposes. That is 1) the Earth’s horizon, 2) the Moon, 3) Piscees, and 4) Saturn.</w:t>
      </w:r>
    </w:p>
    <w:p w:rsidR="00077EAD" w:rsidRDefault="00077EAD" w:rsidP="006A49C1">
      <w:pPr>
        <w:pStyle w:val="FootnoteText"/>
      </w:pPr>
    </w:p>
  </w:footnote>
  <w:footnote w:id="5">
    <w:p w:rsidR="00077EAD" w:rsidRDefault="00077EAD" w:rsidP="006A49C1">
      <w:pPr>
        <w:pStyle w:val="FootnoteText"/>
      </w:pPr>
      <w:r>
        <w:rPr>
          <w:rStyle w:val="FootnoteReference"/>
          <w:rFonts w:eastAsiaTheme="majorEastAsia"/>
        </w:rPr>
        <w:footnoteRef/>
      </w:r>
      <w:r>
        <w:t xml:space="preserve"> The morning of August 27, 564 BCE.</w:t>
      </w:r>
    </w:p>
  </w:footnote>
  <w:footnote w:id="6">
    <w:p w:rsidR="00077EAD" w:rsidRDefault="00077EAD" w:rsidP="006A49C1">
      <w:pPr>
        <w:pStyle w:val="FootnoteText"/>
      </w:pPr>
      <w:r>
        <w:rPr>
          <w:rStyle w:val="FootnoteReference"/>
          <w:rFonts w:eastAsiaTheme="majorEastAsia"/>
        </w:rPr>
        <w:footnoteRef/>
      </w:r>
      <w:r>
        <w:t xml:space="preserve"> The first two luminaries becoming visible on the evening sky of Sept 4, 654 BCE were Mars and Antares, the prime luminary within Scorpio. Mars is found to the east relative to Antares of Scorpio to the right and a little below.</w:t>
      </w:r>
    </w:p>
  </w:footnote>
  <w:footnote w:id="7">
    <w:p w:rsidR="00077EAD" w:rsidRDefault="00077EAD" w:rsidP="006A49C1">
      <w:pPr>
        <w:pStyle w:val="FootnoteText"/>
      </w:pPr>
      <w:r>
        <w:rPr>
          <w:rStyle w:val="FootnoteReference"/>
          <w:rFonts w:eastAsiaTheme="majorEastAsia"/>
        </w:rPr>
        <w:footnoteRef/>
      </w:r>
      <w:r>
        <w:t xml:space="preserve"> The dates provided by the translator seem to indicate that this is a later month, or else the numbers should be 26+ and 27+ respectively.</w:t>
      </w:r>
    </w:p>
  </w:footnote>
  <w:footnote w:id="8">
    <w:p w:rsidR="00077EAD" w:rsidRDefault="00077EAD" w:rsidP="006A49C1">
      <w:pPr>
        <w:pStyle w:val="FootnoteText"/>
      </w:pPr>
      <w:r>
        <w:rPr>
          <w:rStyle w:val="FootnoteReference"/>
          <w:rFonts w:eastAsiaTheme="majorEastAsia"/>
        </w:rPr>
        <w:footnoteRef/>
      </w:r>
      <w:r>
        <w:t xml:space="preserve"> Unless the Moon has changed its path there was only one lunar eclipse between the 5</w:t>
      </w:r>
      <w:r w:rsidRPr="00CB704B">
        <w:rPr>
          <w:vertAlign w:val="superscript"/>
        </w:rPr>
        <w:t>th</w:t>
      </w:r>
      <w:r>
        <w:t xml:space="preserve"> lunar month [September] of 654 BCE and between the subsequent 12</w:t>
      </w:r>
      <w:r w:rsidRPr="00CB704B">
        <w:rPr>
          <w:vertAlign w:val="superscript"/>
        </w:rPr>
        <w:t>th</w:t>
      </w:r>
      <w:r>
        <w:t xml:space="preserve"> lunar month. Given that this eclipse is dated to the 15</w:t>
      </w:r>
      <w:r w:rsidRPr="00CB704B">
        <w:rPr>
          <w:vertAlign w:val="superscript"/>
        </w:rPr>
        <w:t>th</w:t>
      </w:r>
      <w:r>
        <w:t xml:space="preserve"> of the month, we know that it is a lunar eclipse that is being referenced. (Given the similarities between Col. ii, l.1 and Col. iii, l.4’, I would suggest that one of these columns is a replacement for the other? Or at least I do not find more than one lunar eclipse within months six through twelve of this particular year.</w:t>
      </w:r>
    </w:p>
  </w:footnote>
  <w:footnote w:id="9">
    <w:p w:rsidR="00077EAD" w:rsidRDefault="00077EAD" w:rsidP="006A49C1">
      <w:pPr>
        <w:pStyle w:val="FootnoteText"/>
      </w:pPr>
      <w:r>
        <w:rPr>
          <w:rStyle w:val="FootnoteReference"/>
          <w:rFonts w:eastAsiaTheme="majorEastAsia"/>
        </w:rPr>
        <w:footnoteRef/>
      </w:r>
      <w:r>
        <w:t xml:space="preserve"> Cf. footnote #</w:t>
      </w:r>
      <w:r>
        <w:fldChar w:fldCharType="begin"/>
      </w:r>
      <w:r>
        <w:instrText xml:space="preserve"> NOTEREF _Ref382446559 \h </w:instrText>
      </w:r>
      <w:r>
        <w:fldChar w:fldCharType="separate"/>
      </w:r>
      <w:r>
        <w:t>8</w:t>
      </w:r>
      <w:r>
        <w:fldChar w:fldCharType="end"/>
      </w:r>
      <w:r>
        <w:t>!</w:t>
      </w:r>
    </w:p>
  </w:footnote>
  <w:footnote w:id="10">
    <w:p w:rsidR="00077EAD" w:rsidRDefault="00077EAD" w:rsidP="006A49C1">
      <w:pPr>
        <w:pStyle w:val="FootnoteText"/>
      </w:pPr>
      <w:r>
        <w:rPr>
          <w:rStyle w:val="FootnoteReference"/>
          <w:rFonts w:eastAsiaTheme="majorEastAsia"/>
        </w:rPr>
        <w:footnoteRef/>
      </w:r>
      <w:r>
        <w:t xml:space="preserve"> Given that the 20</w:t>
      </w:r>
      <w:r w:rsidRPr="00D010B8">
        <w:rPr>
          <w:vertAlign w:val="superscript"/>
        </w:rPr>
        <w:t>th</w:t>
      </w:r>
      <w:r>
        <w:t xml:space="preserve"> day of the lunar month follows no more than 6 days after the lunar eclipse of January 18/19, 653 BCE, that is, upon that half of the sky which is opposite from the Sun, and the fact that Mercury is always located in the direction of the Sun, it is not possible to find Mercury within the Moon’s halo. Jupiter, on the other hand, was located close enough to the Moon on this occasion and does seem by far the most likely luminary to be referenced within the Moon’s halo at this time.</w:t>
      </w:r>
    </w:p>
  </w:footnote>
  <w:footnote w:id="11">
    <w:p w:rsidR="00077EAD" w:rsidRDefault="00077EAD" w:rsidP="006A49C1">
      <w:pPr>
        <w:pStyle w:val="FootnoteText"/>
      </w:pPr>
      <w:r>
        <w:rPr>
          <w:rStyle w:val="FootnoteReference"/>
          <w:rFonts w:eastAsiaTheme="majorEastAsia"/>
        </w:rPr>
        <w:footnoteRef/>
      </w:r>
      <w:r>
        <w:t xml:space="preserve"> Cf. also this </w:t>
      </w:r>
      <w:hyperlink r:id="rId1" w:history="1">
        <w:r w:rsidRPr="00590FB9">
          <w:rPr>
            <w:rStyle w:val="Hyperlink"/>
          </w:rPr>
          <w:t>link</w:t>
        </w:r>
      </w:hyperlink>
      <w:r>
        <w:t>!</w:t>
      </w:r>
    </w:p>
  </w:footnote>
  <w:footnote w:id="12">
    <w:p w:rsidR="00077EAD" w:rsidRDefault="00077EAD" w:rsidP="006A49C1">
      <w:pPr>
        <w:pStyle w:val="FootnoteText"/>
      </w:pPr>
      <w:r>
        <w:rPr>
          <w:rStyle w:val="FootnoteReference"/>
          <w:rFonts w:eastAsiaTheme="majorEastAsia"/>
        </w:rPr>
        <w:footnoteRef/>
      </w:r>
      <w:r>
        <w:t xml:space="preserve"> March 18, 653 BCE: Given 1) that Col. iv is providing only one sequence of monthly dates, that is, from the 5</w:t>
      </w:r>
      <w:r w:rsidRPr="00F14BEF">
        <w:rPr>
          <w:vertAlign w:val="superscript"/>
        </w:rPr>
        <w:t>th</w:t>
      </w:r>
      <w:r>
        <w:t xml:space="preserve"> through the 28</w:t>
      </w:r>
      <w:r w:rsidRPr="00F14BEF">
        <w:rPr>
          <w:vertAlign w:val="superscript"/>
        </w:rPr>
        <w:t>th</w:t>
      </w:r>
      <w:r>
        <w:t>, and 2) the fact that lines 17’, 18’ and 19’ may be identified to the month of Adarru in king Assurbanipal’s 16</w:t>
      </w:r>
      <w:r w:rsidRPr="00F14BEF">
        <w:rPr>
          <w:vertAlign w:val="superscript"/>
        </w:rPr>
        <w:t>th</w:t>
      </w:r>
      <w:r>
        <w:t xml:space="preserve"> year of reign, that is, by means of the Akito Chronicle (BM 86379,) which seem to record the very same fight, it seems safe to conclude 3) that Col. iv is a record of the celestial events of Adarru in Assurbanipal’s 16</w:t>
      </w:r>
      <w:r w:rsidRPr="00F14BEF">
        <w:rPr>
          <w:vertAlign w:val="superscript"/>
        </w:rPr>
        <w:t>th</w:t>
      </w:r>
      <w:r>
        <w:t xml:space="preserve"> year. Given the many astronomical particulars recorded within this month we may safely correlate that 16</w:t>
      </w:r>
      <w:r w:rsidRPr="001B2515">
        <w:rPr>
          <w:vertAlign w:val="superscript"/>
        </w:rPr>
        <w:t>th</w:t>
      </w:r>
      <w:r>
        <w:t xml:space="preserve"> year with the year 654/653 BCE, that is, Adarru is the last month in the Babylonian calendar year.</w:t>
      </w:r>
    </w:p>
  </w:footnote>
  <w:footnote w:id="13">
    <w:p w:rsidR="00077EAD" w:rsidRDefault="00077EAD" w:rsidP="006A49C1">
      <w:pPr>
        <w:pStyle w:val="FootnoteText"/>
      </w:pPr>
      <w:r>
        <w:rPr>
          <w:rStyle w:val="FootnoteReference"/>
          <w:rFonts w:eastAsiaTheme="majorEastAsia"/>
        </w:rPr>
        <w:footnoteRef/>
      </w:r>
      <w:r>
        <w:t xml:space="preserve"> Cf. footnote #</w:t>
      </w:r>
      <w:r>
        <w:fldChar w:fldCharType="begin"/>
      </w:r>
      <w:r>
        <w:instrText xml:space="preserve"> NOTEREF _Ref382450203 \h </w:instrText>
      </w:r>
      <w:r>
        <w:fldChar w:fldCharType="separate"/>
      </w:r>
      <w:r>
        <w:t>2</w:t>
      </w:r>
      <w:r>
        <w:fldChar w:fldCharType="end"/>
      </w:r>
    </w:p>
  </w:footnote>
  <w:footnote w:id="14">
    <w:p w:rsidR="00077EAD" w:rsidRDefault="00077EAD" w:rsidP="006A49C1">
      <w:pPr>
        <w:pStyle w:val="FootnoteText"/>
      </w:pPr>
      <w:r>
        <w:rPr>
          <w:rStyle w:val="FootnoteReference"/>
          <w:rFonts w:eastAsiaTheme="majorEastAsia"/>
        </w:rPr>
        <w:footnoteRef/>
      </w:r>
      <w:r>
        <w:t xml:space="preserve"> After sunset March 18, 653 BCE.</w:t>
      </w:r>
    </w:p>
  </w:footnote>
  <w:footnote w:id="15">
    <w:p w:rsidR="00077EAD" w:rsidRDefault="00077EAD" w:rsidP="006A49C1">
      <w:pPr>
        <w:pStyle w:val="FootnoteText"/>
      </w:pPr>
      <w:r>
        <w:rPr>
          <w:rStyle w:val="FootnoteReference"/>
          <w:rFonts w:eastAsiaTheme="majorEastAsia"/>
        </w:rPr>
        <w:footnoteRef/>
      </w:r>
      <w:r>
        <w:t xml:space="preserve"> The morning of March 19, 653 BCE. Notice the evening record of the same 16</w:t>
      </w:r>
      <w:r w:rsidRPr="00590FB9">
        <w:rPr>
          <w:vertAlign w:val="superscript"/>
        </w:rPr>
        <w:t>th</w:t>
      </w:r>
      <w:r>
        <w:t xml:space="preserve"> day on the prior line. That is, powerful evidence for the Babylonian calendar reckoning its days from sunset to sunset!</w:t>
      </w:r>
    </w:p>
  </w:footnote>
  <w:footnote w:id="16">
    <w:p w:rsidR="00077EAD" w:rsidRDefault="00077EAD" w:rsidP="006A49C1">
      <w:pPr>
        <w:pStyle w:val="FootnoteText"/>
      </w:pPr>
      <w:r>
        <w:rPr>
          <w:rStyle w:val="FootnoteReference"/>
          <w:rFonts w:eastAsiaTheme="majorEastAsia"/>
        </w:rPr>
        <w:footnoteRef/>
      </w:r>
      <w:r>
        <w:t xml:space="preserve"> After sunset on March 21, 653 BCE.</w:t>
      </w:r>
    </w:p>
  </w:footnote>
  <w:footnote w:id="17">
    <w:p w:rsidR="00077EAD" w:rsidRDefault="00077EAD" w:rsidP="006A49C1">
      <w:pPr>
        <w:pStyle w:val="FootnoteText"/>
      </w:pPr>
      <w:r>
        <w:rPr>
          <w:rStyle w:val="FootnoteReference"/>
          <w:rFonts w:eastAsiaTheme="majorEastAsia"/>
        </w:rPr>
        <w:footnoteRef/>
      </w:r>
      <w:r>
        <w:t xml:space="preserve"> After sunset on March 22, 653 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F4B"/>
    <w:multiLevelType w:val="hybridMultilevel"/>
    <w:tmpl w:val="47EE0CD6"/>
    <w:lvl w:ilvl="0" w:tplc="C17AE7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62A4A"/>
    <w:multiLevelType w:val="hybridMultilevel"/>
    <w:tmpl w:val="64021CD0"/>
    <w:lvl w:ilvl="0" w:tplc="B29A7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C58A8"/>
    <w:multiLevelType w:val="hybridMultilevel"/>
    <w:tmpl w:val="78BC650C"/>
    <w:lvl w:ilvl="0" w:tplc="E4D2E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attachedTemplate r:id="rId1"/>
  <w:defaultTabStop w:val="720"/>
  <w:hyphenationZone w:val="420"/>
  <w:defaultTableStyle w:val="TableTheme"/>
  <w:noPunctuationKerning/>
  <w:characterSpacingControl w:val="doNotCompress"/>
  <w:savePreviewPicture/>
  <w:footnotePr>
    <w:footnote w:id="-1"/>
    <w:footnote w:id="0"/>
  </w:footnotePr>
  <w:endnotePr>
    <w:endnote w:id="-1"/>
    <w:endnote w:id="0"/>
  </w:endnotePr>
  <w:compat>
    <w:applyBreakingRules/>
    <w:doNotVertAlignCellWithSp/>
    <w:doNotBreakConstrainedForcedTable/>
    <w:doNotVertAlignInTxbx/>
    <w:useAnsiKerningPairs/>
    <w:cachedColBalance/>
    <w:compatSetting w:name="compatibilityMode" w:uri="http://schemas.microsoft.com/office/word" w:val="14"/>
  </w:compat>
  <w:rsids>
    <w:rsidRoot w:val="006A49C1"/>
    <w:rsid w:val="00077EAD"/>
    <w:rsid w:val="003F6275"/>
    <w:rsid w:val="00474B14"/>
    <w:rsid w:val="006A49C1"/>
    <w:rsid w:val="00864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color w:val="000000"/>
      <w:sz w:val="24"/>
      <w:szCs w:val="24"/>
    </w:rPr>
  </w:style>
  <w:style w:type="paragraph" w:styleId="Heading1">
    <w:name w:val="heading 1"/>
    <w:basedOn w:val="Normal"/>
    <w:link w:val="Heading1Char"/>
    <w:uiPriority w:val="99"/>
    <w:qFormat/>
    <w:pPr>
      <w:outlineLvl w:val="0"/>
    </w:pPr>
    <w:rPr>
      <w:rFonts w:eastAsiaTheme="minorEastAsia"/>
    </w:rPr>
  </w:style>
  <w:style w:type="paragraph" w:styleId="Heading2">
    <w:name w:val="heading 2"/>
    <w:basedOn w:val="Normal"/>
    <w:link w:val="Heading2Char"/>
    <w:uiPriority w:val="99"/>
    <w:qFormat/>
    <w:pPr>
      <w:outlineLvl w:val="1"/>
    </w:pPr>
    <w:rPr>
      <w:rFonts w:eastAsiaTheme="minorEastAsia"/>
    </w:rPr>
  </w:style>
  <w:style w:type="paragraph" w:styleId="Heading3">
    <w:name w:val="heading 3"/>
    <w:basedOn w:val="Normal"/>
    <w:link w:val="Heading3Char"/>
    <w:uiPriority w:val="99"/>
    <w:qFormat/>
    <w:pPr>
      <w:outlineLvl w:val="2"/>
    </w:pPr>
    <w:rPr>
      <w:rFonts w:eastAsiaTheme="minorEastAsia"/>
    </w:rPr>
  </w:style>
  <w:style w:type="paragraph" w:styleId="Heading4">
    <w:name w:val="heading 4"/>
    <w:basedOn w:val="Normal"/>
    <w:link w:val="Heading4Char"/>
    <w:uiPriority w:val="99"/>
    <w:qFormat/>
    <w:pPr>
      <w:outlineLvl w:val="3"/>
    </w:pPr>
    <w:rPr>
      <w:rFonts w:eastAsiaTheme="minorEastAsia"/>
    </w:rPr>
  </w:style>
  <w:style w:type="paragraph" w:styleId="Heading5">
    <w:name w:val="heading 5"/>
    <w:basedOn w:val="Normal"/>
    <w:link w:val="Heading5Char"/>
    <w:uiPriority w:val="99"/>
    <w:qFormat/>
    <w:pPr>
      <w:outlineLvl w:val="4"/>
    </w:pPr>
    <w:rPr>
      <w:rFonts w:eastAsiaTheme="minorEastAsia"/>
    </w:rPr>
  </w:style>
  <w:style w:type="paragraph" w:styleId="Heading6">
    <w:name w:val="heading 6"/>
    <w:basedOn w:val="Normal"/>
    <w:link w:val="Heading6Char"/>
    <w:uiPriority w:val="99"/>
    <w:qFormat/>
    <w:pPr>
      <w:outlineLvl w:val="5"/>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993300"/>
      <w:u w:val="single"/>
    </w:rPr>
  </w:style>
  <w:style w:type="character" w:styleId="FollowedHyperlink">
    <w:name w:val="FollowedHyperlink"/>
    <w:basedOn w:val="DefaultParagraphFont"/>
    <w:semiHidden/>
    <w:unhideWhenUsed/>
    <w:rPr>
      <w:color w:val="666600"/>
      <w:u w:val="single"/>
    </w:rPr>
  </w:style>
  <w:style w:type="character" w:customStyle="1" w:styleId="Heading1Char">
    <w:name w:val="Heading 1 Char"/>
    <w:basedOn w:val="DefaultParagraphFont"/>
    <w:link w:val="Heading1"/>
    <w:uiPriority w:val="9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9"/>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9"/>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9"/>
    <w:locked/>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9"/>
    <w:locked/>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9"/>
    <w:locked/>
    <w:rPr>
      <w:rFonts w:asciiTheme="majorHAnsi" w:eastAsiaTheme="majorEastAsia" w:hAnsiTheme="majorHAnsi" w:cstheme="majorBidi" w:hint="default"/>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Pr>
      <w:rFonts w:ascii="Courier New" w:hAnsi="Courier New" w:cs="Courier New" w:hint="default"/>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hAnsi="Times New Roman"/>
      <w:color w:val="auto"/>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Book Antiqua" w:hAnsi="Book Antiqua" w:hint="default"/>
      <w:color w:val="000000"/>
    </w:rPr>
  </w:style>
  <w:style w:type="paragraph" w:styleId="BalloonText">
    <w:name w:val="Balloon Text"/>
    <w:basedOn w:val="Normal"/>
    <w:link w:val="BalloonTextChar"/>
    <w:uiPriority w:val="99"/>
    <w:semiHidden/>
    <w:unhideWhenUsed/>
  </w:style>
  <w:style w:type="character" w:customStyle="1" w:styleId="BalloonTextChar">
    <w:name w:val="Balloon Text Char"/>
    <w:basedOn w:val="DefaultParagraphFont"/>
    <w:link w:val="BalloonText"/>
    <w:uiPriority w:val="99"/>
    <w:semiHidden/>
    <w:locked/>
    <w:rPr>
      <w:rFonts w:ascii="Tahoma" w:hAnsi="Tahoma" w:cs="Tahoma" w:hint="default"/>
      <w:color w:val="000000"/>
      <w:sz w:val="16"/>
      <w:szCs w:val="16"/>
    </w:rPr>
  </w:style>
  <w:style w:type="paragraph" w:styleId="ListParagraph">
    <w:name w:val="List Paragraph"/>
    <w:basedOn w:val="Normal"/>
    <w:uiPriority w:val="34"/>
    <w:qFormat/>
    <w:pPr>
      <w:ind w:left="720"/>
      <w:contextualSpacing/>
    </w:pPr>
  </w:style>
  <w:style w:type="character" w:customStyle="1" w:styleId="Rubrik1Char">
    <w:name w:val="Rubrik 1 Char"/>
    <w:basedOn w:val="DefaultParagraphFont"/>
    <w:link w:val="Rubrik1"/>
    <w:uiPriority w:val="99"/>
    <w:locked/>
    <w:rPr>
      <w:rFonts w:asciiTheme="majorHAnsi" w:eastAsiaTheme="majorEastAsia" w:hAnsiTheme="majorHAnsi" w:cstheme="majorBidi" w:hint="default"/>
      <w:b/>
      <w:bCs/>
      <w:color w:val="365F91" w:themeColor="accent1" w:themeShade="BF"/>
      <w:sz w:val="28"/>
      <w:szCs w:val="28"/>
    </w:rPr>
  </w:style>
  <w:style w:type="paragraph" w:customStyle="1" w:styleId="Rubrik1">
    <w:name w:val="Rubrik 1"/>
    <w:basedOn w:val="Normal"/>
    <w:link w:val="Rubrik1Char"/>
    <w:uiPriority w:val="99"/>
    <w:semiHidden/>
  </w:style>
  <w:style w:type="character" w:customStyle="1" w:styleId="Rubrik2Char">
    <w:name w:val="Rubrik 2 Char"/>
    <w:basedOn w:val="DefaultParagraphFont"/>
    <w:link w:val="Rubrik2"/>
    <w:uiPriority w:val="99"/>
    <w:locked/>
    <w:rPr>
      <w:rFonts w:asciiTheme="majorHAnsi" w:eastAsiaTheme="majorEastAsia" w:hAnsiTheme="majorHAnsi" w:cstheme="majorBidi" w:hint="default"/>
      <w:b/>
      <w:bCs/>
      <w:color w:val="4F81BD" w:themeColor="accent1"/>
      <w:sz w:val="26"/>
      <w:szCs w:val="26"/>
    </w:rPr>
  </w:style>
  <w:style w:type="paragraph" w:customStyle="1" w:styleId="Rubrik2">
    <w:name w:val="Rubrik 2"/>
    <w:basedOn w:val="Normal"/>
    <w:link w:val="Rubrik2Char"/>
    <w:uiPriority w:val="99"/>
    <w:semiHidden/>
  </w:style>
  <w:style w:type="character" w:customStyle="1" w:styleId="Rubrik3Char">
    <w:name w:val="Rubrik 3 Char"/>
    <w:basedOn w:val="DefaultParagraphFont"/>
    <w:link w:val="Rubrik3"/>
    <w:uiPriority w:val="99"/>
    <w:locked/>
    <w:rPr>
      <w:rFonts w:asciiTheme="majorHAnsi" w:eastAsiaTheme="majorEastAsia" w:hAnsiTheme="majorHAnsi" w:cstheme="majorBidi" w:hint="default"/>
      <w:b/>
      <w:bCs/>
      <w:color w:val="4F81BD" w:themeColor="accent1"/>
      <w:sz w:val="24"/>
      <w:szCs w:val="24"/>
    </w:rPr>
  </w:style>
  <w:style w:type="paragraph" w:customStyle="1" w:styleId="Rubrik3">
    <w:name w:val="Rubrik 3"/>
    <w:basedOn w:val="Normal"/>
    <w:link w:val="Rubrik3Char"/>
    <w:uiPriority w:val="99"/>
    <w:semiHidden/>
  </w:style>
  <w:style w:type="character" w:customStyle="1" w:styleId="Rubrik4Char">
    <w:name w:val="Rubrik 4 Char"/>
    <w:basedOn w:val="DefaultParagraphFont"/>
    <w:link w:val="Rubrik4"/>
    <w:uiPriority w:val="99"/>
    <w:locked/>
    <w:rPr>
      <w:rFonts w:asciiTheme="majorHAnsi" w:eastAsiaTheme="majorEastAsia" w:hAnsiTheme="majorHAnsi" w:cstheme="majorBidi" w:hint="default"/>
      <w:b/>
      <w:bCs/>
      <w:i/>
      <w:iCs/>
      <w:color w:val="4F81BD" w:themeColor="accent1"/>
      <w:sz w:val="24"/>
      <w:szCs w:val="24"/>
    </w:rPr>
  </w:style>
  <w:style w:type="paragraph" w:customStyle="1" w:styleId="Rubrik4">
    <w:name w:val="Rubrik 4"/>
    <w:basedOn w:val="Normal"/>
    <w:link w:val="Rubrik4Char"/>
    <w:uiPriority w:val="99"/>
    <w:semiHidden/>
  </w:style>
  <w:style w:type="character" w:customStyle="1" w:styleId="Rubrik5Char">
    <w:name w:val="Rubrik 5 Char"/>
    <w:basedOn w:val="DefaultParagraphFont"/>
    <w:link w:val="Rubrik5"/>
    <w:uiPriority w:val="99"/>
    <w:locked/>
    <w:rPr>
      <w:rFonts w:asciiTheme="majorHAnsi" w:eastAsiaTheme="majorEastAsia" w:hAnsiTheme="majorHAnsi" w:cstheme="majorBidi" w:hint="default"/>
      <w:color w:val="243F60" w:themeColor="accent1" w:themeShade="7F"/>
      <w:sz w:val="24"/>
      <w:szCs w:val="24"/>
    </w:rPr>
  </w:style>
  <w:style w:type="paragraph" w:customStyle="1" w:styleId="Rubrik5">
    <w:name w:val="Rubrik 5"/>
    <w:basedOn w:val="Normal"/>
    <w:link w:val="Rubrik5Char"/>
    <w:uiPriority w:val="99"/>
    <w:semiHidden/>
  </w:style>
  <w:style w:type="character" w:customStyle="1" w:styleId="Rubrik6Char">
    <w:name w:val="Rubrik 6 Char"/>
    <w:basedOn w:val="DefaultParagraphFont"/>
    <w:link w:val="Rubrik6"/>
    <w:uiPriority w:val="99"/>
    <w:locked/>
    <w:rPr>
      <w:rFonts w:asciiTheme="majorHAnsi" w:eastAsiaTheme="majorEastAsia" w:hAnsiTheme="majorHAnsi" w:cstheme="majorBidi" w:hint="default"/>
      <w:i/>
      <w:iCs/>
      <w:color w:val="243F60" w:themeColor="accent1" w:themeShade="7F"/>
      <w:sz w:val="24"/>
      <w:szCs w:val="24"/>
    </w:rPr>
  </w:style>
  <w:style w:type="paragraph" w:customStyle="1" w:styleId="Rubrik6">
    <w:name w:val="Rubrik 6"/>
    <w:basedOn w:val="Normal"/>
    <w:link w:val="Rubrik6Char"/>
    <w:uiPriority w:val="99"/>
    <w:semiHidden/>
  </w:style>
  <w:style w:type="character" w:customStyle="1" w:styleId="HTML-frformateradChar">
    <w:name w:val="HTML - förformaterad Char"/>
    <w:basedOn w:val="DefaultParagraphFont"/>
    <w:link w:val="HTML-frformaterad"/>
    <w:locked/>
    <w:rPr>
      <w:rFonts w:ascii="Consolas" w:hAnsi="Consolas" w:cs="Consolas" w:hint="default"/>
      <w:color w:val="000000"/>
    </w:rPr>
  </w:style>
  <w:style w:type="paragraph" w:customStyle="1" w:styleId="HTML-frformaterad">
    <w:name w:val="HTML - förformaterad"/>
    <w:basedOn w:val="Normal"/>
    <w:link w:val="HTML-frformateradChar"/>
    <w:uiPriority w:val="99"/>
    <w:semiHidden/>
  </w:style>
  <w:style w:type="character" w:customStyle="1" w:styleId="FotnotstextChar">
    <w:name w:val="Fotnotstext Char"/>
    <w:basedOn w:val="DefaultParagraphFont"/>
    <w:link w:val="Fotnotstext"/>
    <w:uiPriority w:val="99"/>
    <w:locked/>
    <w:rPr>
      <w:rFonts w:ascii="Book Antiqua" w:hAnsi="Book Antiqua" w:hint="default"/>
      <w:color w:val="000000"/>
    </w:rPr>
  </w:style>
  <w:style w:type="paragraph" w:customStyle="1" w:styleId="Fotnotstext">
    <w:name w:val="Fotnotstext"/>
    <w:basedOn w:val="Normal"/>
    <w:link w:val="FotnotstextChar"/>
    <w:uiPriority w:val="99"/>
    <w:semiHidden/>
  </w:style>
  <w:style w:type="character" w:customStyle="1" w:styleId="BallongtextChar">
    <w:name w:val="Ballongtext Char"/>
    <w:basedOn w:val="DefaultParagraphFont"/>
    <w:link w:val="Ballongtext"/>
    <w:uiPriority w:val="99"/>
    <w:locked/>
    <w:rPr>
      <w:rFonts w:ascii="Tahoma" w:hAnsi="Tahoma" w:cs="Tahoma" w:hint="default"/>
      <w:color w:val="000000"/>
      <w:sz w:val="16"/>
      <w:szCs w:val="16"/>
    </w:rPr>
  </w:style>
  <w:style w:type="paragraph" w:customStyle="1" w:styleId="Ballongtext">
    <w:name w:val="Ballongtext"/>
    <w:basedOn w:val="Normal"/>
    <w:link w:val="BallongtextChar"/>
    <w:uiPriority w:val="99"/>
    <w:semiHidden/>
  </w:style>
  <w:style w:type="character" w:styleId="FootnoteReference">
    <w:name w:val="footnote reference"/>
    <w:basedOn w:val="DefaultParagraphFont"/>
    <w:uiPriority w:val="99"/>
    <w:semiHidden/>
    <w:unhideWhenUsed/>
    <w:rPr>
      <w:vertAlign w:val="superscript"/>
    </w:rPr>
  </w:style>
  <w:style w:type="character" w:customStyle="1" w:styleId="prehead1">
    <w:name w:val="prehead1"/>
    <w:basedOn w:val="DefaultParagraphFont"/>
    <w:rPr>
      <w:b w:val="0"/>
      <w:bCs w:val="0"/>
      <w:color w:val="006699"/>
    </w:rPr>
  </w:style>
  <w:style w:type="table" w:styleId="TableTheme">
    <w:name w:val="Table Theme"/>
    <w:basedOn w:val="TableNormal"/>
    <w:semiHidden/>
    <w:unhideWhenUsed/>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CellMar>
        <w:top w:w="0" w:type="dxa"/>
        <w:left w:w="108" w:type="dxa"/>
        <w:bottom w:w="0" w:type="dxa"/>
        <w:right w:w="108" w:type="dxa"/>
      </w:tblCellMar>
    </w:tblPr>
  </w:style>
  <w:style w:type="table" w:customStyle="1" w:styleId="Normaltabell">
    <w:name w:val="Normal tabell"/>
    <w:uiPriority w:val="99"/>
    <w:semiHidden/>
    <w:qFormat/>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color w:val="000000"/>
      <w:sz w:val="24"/>
      <w:szCs w:val="24"/>
    </w:rPr>
  </w:style>
  <w:style w:type="paragraph" w:styleId="Heading1">
    <w:name w:val="heading 1"/>
    <w:basedOn w:val="Normal"/>
    <w:link w:val="Heading1Char"/>
    <w:uiPriority w:val="99"/>
    <w:qFormat/>
    <w:pPr>
      <w:outlineLvl w:val="0"/>
    </w:pPr>
    <w:rPr>
      <w:rFonts w:eastAsiaTheme="minorEastAsia"/>
    </w:rPr>
  </w:style>
  <w:style w:type="paragraph" w:styleId="Heading2">
    <w:name w:val="heading 2"/>
    <w:basedOn w:val="Normal"/>
    <w:link w:val="Heading2Char"/>
    <w:uiPriority w:val="99"/>
    <w:qFormat/>
    <w:pPr>
      <w:outlineLvl w:val="1"/>
    </w:pPr>
    <w:rPr>
      <w:rFonts w:eastAsiaTheme="minorEastAsia"/>
    </w:rPr>
  </w:style>
  <w:style w:type="paragraph" w:styleId="Heading3">
    <w:name w:val="heading 3"/>
    <w:basedOn w:val="Normal"/>
    <w:link w:val="Heading3Char"/>
    <w:uiPriority w:val="99"/>
    <w:qFormat/>
    <w:pPr>
      <w:outlineLvl w:val="2"/>
    </w:pPr>
    <w:rPr>
      <w:rFonts w:eastAsiaTheme="minorEastAsia"/>
    </w:rPr>
  </w:style>
  <w:style w:type="paragraph" w:styleId="Heading4">
    <w:name w:val="heading 4"/>
    <w:basedOn w:val="Normal"/>
    <w:link w:val="Heading4Char"/>
    <w:uiPriority w:val="99"/>
    <w:qFormat/>
    <w:pPr>
      <w:outlineLvl w:val="3"/>
    </w:pPr>
    <w:rPr>
      <w:rFonts w:eastAsiaTheme="minorEastAsia"/>
    </w:rPr>
  </w:style>
  <w:style w:type="paragraph" w:styleId="Heading5">
    <w:name w:val="heading 5"/>
    <w:basedOn w:val="Normal"/>
    <w:link w:val="Heading5Char"/>
    <w:uiPriority w:val="99"/>
    <w:qFormat/>
    <w:pPr>
      <w:outlineLvl w:val="4"/>
    </w:pPr>
    <w:rPr>
      <w:rFonts w:eastAsiaTheme="minorEastAsia"/>
    </w:rPr>
  </w:style>
  <w:style w:type="paragraph" w:styleId="Heading6">
    <w:name w:val="heading 6"/>
    <w:basedOn w:val="Normal"/>
    <w:link w:val="Heading6Char"/>
    <w:uiPriority w:val="99"/>
    <w:qFormat/>
    <w:pPr>
      <w:outlineLvl w:val="5"/>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993300"/>
      <w:u w:val="single"/>
    </w:rPr>
  </w:style>
  <w:style w:type="character" w:styleId="FollowedHyperlink">
    <w:name w:val="FollowedHyperlink"/>
    <w:basedOn w:val="DefaultParagraphFont"/>
    <w:semiHidden/>
    <w:unhideWhenUsed/>
    <w:rPr>
      <w:color w:val="666600"/>
      <w:u w:val="single"/>
    </w:rPr>
  </w:style>
  <w:style w:type="character" w:customStyle="1" w:styleId="Heading1Char">
    <w:name w:val="Heading 1 Char"/>
    <w:basedOn w:val="DefaultParagraphFont"/>
    <w:link w:val="Heading1"/>
    <w:uiPriority w:val="9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9"/>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9"/>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uiPriority w:val="99"/>
    <w:locked/>
    <w:rPr>
      <w:rFonts w:asciiTheme="majorHAnsi" w:eastAsiaTheme="majorEastAsia" w:hAnsiTheme="majorHAnsi" w:cstheme="majorBidi" w:hint="default"/>
      <w:b/>
      <w:bCs/>
      <w:i/>
      <w:iCs/>
      <w:color w:val="4F81BD" w:themeColor="accent1"/>
      <w:sz w:val="24"/>
      <w:szCs w:val="24"/>
    </w:rPr>
  </w:style>
  <w:style w:type="character" w:customStyle="1" w:styleId="Heading5Char">
    <w:name w:val="Heading 5 Char"/>
    <w:basedOn w:val="DefaultParagraphFont"/>
    <w:link w:val="Heading5"/>
    <w:uiPriority w:val="99"/>
    <w:locked/>
    <w:rPr>
      <w:rFonts w:asciiTheme="majorHAnsi" w:eastAsiaTheme="majorEastAsia" w:hAnsiTheme="majorHAnsi" w:cstheme="majorBidi" w:hint="default"/>
      <w:color w:val="243F60" w:themeColor="accent1" w:themeShade="7F"/>
      <w:sz w:val="24"/>
      <w:szCs w:val="24"/>
    </w:rPr>
  </w:style>
  <w:style w:type="character" w:customStyle="1" w:styleId="Heading6Char">
    <w:name w:val="Heading 6 Char"/>
    <w:basedOn w:val="DefaultParagraphFont"/>
    <w:link w:val="Heading6"/>
    <w:uiPriority w:val="99"/>
    <w:locked/>
    <w:rPr>
      <w:rFonts w:asciiTheme="majorHAnsi" w:eastAsiaTheme="majorEastAsia" w:hAnsiTheme="majorHAnsi" w:cstheme="majorBidi" w:hint="default"/>
      <w:i/>
      <w:iCs/>
      <w:color w:val="243F60"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locked/>
    <w:rPr>
      <w:rFonts w:ascii="Courier New" w:hAnsi="Courier New" w:cs="Courier New" w:hint="default"/>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hAnsi="Times New Roman"/>
      <w:color w:val="auto"/>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Book Antiqua" w:hAnsi="Book Antiqua" w:hint="default"/>
      <w:color w:val="000000"/>
    </w:rPr>
  </w:style>
  <w:style w:type="paragraph" w:styleId="BalloonText">
    <w:name w:val="Balloon Text"/>
    <w:basedOn w:val="Normal"/>
    <w:link w:val="BalloonTextChar"/>
    <w:uiPriority w:val="99"/>
    <w:semiHidden/>
    <w:unhideWhenUsed/>
  </w:style>
  <w:style w:type="character" w:customStyle="1" w:styleId="BalloonTextChar">
    <w:name w:val="Balloon Text Char"/>
    <w:basedOn w:val="DefaultParagraphFont"/>
    <w:link w:val="BalloonText"/>
    <w:uiPriority w:val="99"/>
    <w:semiHidden/>
    <w:locked/>
    <w:rPr>
      <w:rFonts w:ascii="Tahoma" w:hAnsi="Tahoma" w:cs="Tahoma" w:hint="default"/>
      <w:color w:val="000000"/>
      <w:sz w:val="16"/>
      <w:szCs w:val="16"/>
    </w:rPr>
  </w:style>
  <w:style w:type="paragraph" w:styleId="ListParagraph">
    <w:name w:val="List Paragraph"/>
    <w:basedOn w:val="Normal"/>
    <w:uiPriority w:val="34"/>
    <w:qFormat/>
    <w:pPr>
      <w:ind w:left="720"/>
      <w:contextualSpacing/>
    </w:pPr>
  </w:style>
  <w:style w:type="character" w:customStyle="1" w:styleId="Rubrik1Char">
    <w:name w:val="Rubrik 1 Char"/>
    <w:basedOn w:val="DefaultParagraphFont"/>
    <w:link w:val="Rubrik1"/>
    <w:uiPriority w:val="99"/>
    <w:locked/>
    <w:rPr>
      <w:rFonts w:asciiTheme="majorHAnsi" w:eastAsiaTheme="majorEastAsia" w:hAnsiTheme="majorHAnsi" w:cstheme="majorBidi" w:hint="default"/>
      <w:b/>
      <w:bCs/>
      <w:color w:val="365F91" w:themeColor="accent1" w:themeShade="BF"/>
      <w:sz w:val="28"/>
      <w:szCs w:val="28"/>
    </w:rPr>
  </w:style>
  <w:style w:type="paragraph" w:customStyle="1" w:styleId="Rubrik1">
    <w:name w:val="Rubrik 1"/>
    <w:basedOn w:val="Normal"/>
    <w:link w:val="Rubrik1Char"/>
    <w:uiPriority w:val="99"/>
    <w:semiHidden/>
  </w:style>
  <w:style w:type="character" w:customStyle="1" w:styleId="Rubrik2Char">
    <w:name w:val="Rubrik 2 Char"/>
    <w:basedOn w:val="DefaultParagraphFont"/>
    <w:link w:val="Rubrik2"/>
    <w:uiPriority w:val="99"/>
    <w:locked/>
    <w:rPr>
      <w:rFonts w:asciiTheme="majorHAnsi" w:eastAsiaTheme="majorEastAsia" w:hAnsiTheme="majorHAnsi" w:cstheme="majorBidi" w:hint="default"/>
      <w:b/>
      <w:bCs/>
      <w:color w:val="4F81BD" w:themeColor="accent1"/>
      <w:sz w:val="26"/>
      <w:szCs w:val="26"/>
    </w:rPr>
  </w:style>
  <w:style w:type="paragraph" w:customStyle="1" w:styleId="Rubrik2">
    <w:name w:val="Rubrik 2"/>
    <w:basedOn w:val="Normal"/>
    <w:link w:val="Rubrik2Char"/>
    <w:uiPriority w:val="99"/>
    <w:semiHidden/>
  </w:style>
  <w:style w:type="character" w:customStyle="1" w:styleId="Rubrik3Char">
    <w:name w:val="Rubrik 3 Char"/>
    <w:basedOn w:val="DefaultParagraphFont"/>
    <w:link w:val="Rubrik3"/>
    <w:uiPriority w:val="99"/>
    <w:locked/>
    <w:rPr>
      <w:rFonts w:asciiTheme="majorHAnsi" w:eastAsiaTheme="majorEastAsia" w:hAnsiTheme="majorHAnsi" w:cstheme="majorBidi" w:hint="default"/>
      <w:b/>
      <w:bCs/>
      <w:color w:val="4F81BD" w:themeColor="accent1"/>
      <w:sz w:val="24"/>
      <w:szCs w:val="24"/>
    </w:rPr>
  </w:style>
  <w:style w:type="paragraph" w:customStyle="1" w:styleId="Rubrik3">
    <w:name w:val="Rubrik 3"/>
    <w:basedOn w:val="Normal"/>
    <w:link w:val="Rubrik3Char"/>
    <w:uiPriority w:val="99"/>
    <w:semiHidden/>
  </w:style>
  <w:style w:type="character" w:customStyle="1" w:styleId="Rubrik4Char">
    <w:name w:val="Rubrik 4 Char"/>
    <w:basedOn w:val="DefaultParagraphFont"/>
    <w:link w:val="Rubrik4"/>
    <w:uiPriority w:val="99"/>
    <w:locked/>
    <w:rPr>
      <w:rFonts w:asciiTheme="majorHAnsi" w:eastAsiaTheme="majorEastAsia" w:hAnsiTheme="majorHAnsi" w:cstheme="majorBidi" w:hint="default"/>
      <w:b/>
      <w:bCs/>
      <w:i/>
      <w:iCs/>
      <w:color w:val="4F81BD" w:themeColor="accent1"/>
      <w:sz w:val="24"/>
      <w:szCs w:val="24"/>
    </w:rPr>
  </w:style>
  <w:style w:type="paragraph" w:customStyle="1" w:styleId="Rubrik4">
    <w:name w:val="Rubrik 4"/>
    <w:basedOn w:val="Normal"/>
    <w:link w:val="Rubrik4Char"/>
    <w:uiPriority w:val="99"/>
    <w:semiHidden/>
  </w:style>
  <w:style w:type="character" w:customStyle="1" w:styleId="Rubrik5Char">
    <w:name w:val="Rubrik 5 Char"/>
    <w:basedOn w:val="DefaultParagraphFont"/>
    <w:link w:val="Rubrik5"/>
    <w:uiPriority w:val="99"/>
    <w:locked/>
    <w:rPr>
      <w:rFonts w:asciiTheme="majorHAnsi" w:eastAsiaTheme="majorEastAsia" w:hAnsiTheme="majorHAnsi" w:cstheme="majorBidi" w:hint="default"/>
      <w:color w:val="243F60" w:themeColor="accent1" w:themeShade="7F"/>
      <w:sz w:val="24"/>
      <w:szCs w:val="24"/>
    </w:rPr>
  </w:style>
  <w:style w:type="paragraph" w:customStyle="1" w:styleId="Rubrik5">
    <w:name w:val="Rubrik 5"/>
    <w:basedOn w:val="Normal"/>
    <w:link w:val="Rubrik5Char"/>
    <w:uiPriority w:val="99"/>
    <w:semiHidden/>
  </w:style>
  <w:style w:type="character" w:customStyle="1" w:styleId="Rubrik6Char">
    <w:name w:val="Rubrik 6 Char"/>
    <w:basedOn w:val="DefaultParagraphFont"/>
    <w:link w:val="Rubrik6"/>
    <w:uiPriority w:val="99"/>
    <w:locked/>
    <w:rPr>
      <w:rFonts w:asciiTheme="majorHAnsi" w:eastAsiaTheme="majorEastAsia" w:hAnsiTheme="majorHAnsi" w:cstheme="majorBidi" w:hint="default"/>
      <w:i/>
      <w:iCs/>
      <w:color w:val="243F60" w:themeColor="accent1" w:themeShade="7F"/>
      <w:sz w:val="24"/>
      <w:szCs w:val="24"/>
    </w:rPr>
  </w:style>
  <w:style w:type="paragraph" w:customStyle="1" w:styleId="Rubrik6">
    <w:name w:val="Rubrik 6"/>
    <w:basedOn w:val="Normal"/>
    <w:link w:val="Rubrik6Char"/>
    <w:uiPriority w:val="99"/>
    <w:semiHidden/>
  </w:style>
  <w:style w:type="character" w:customStyle="1" w:styleId="HTML-frformateradChar">
    <w:name w:val="HTML - förformaterad Char"/>
    <w:basedOn w:val="DefaultParagraphFont"/>
    <w:link w:val="HTML-frformaterad"/>
    <w:locked/>
    <w:rPr>
      <w:rFonts w:ascii="Consolas" w:hAnsi="Consolas" w:cs="Consolas" w:hint="default"/>
      <w:color w:val="000000"/>
    </w:rPr>
  </w:style>
  <w:style w:type="paragraph" w:customStyle="1" w:styleId="HTML-frformaterad">
    <w:name w:val="HTML - förformaterad"/>
    <w:basedOn w:val="Normal"/>
    <w:link w:val="HTML-frformateradChar"/>
    <w:uiPriority w:val="99"/>
    <w:semiHidden/>
  </w:style>
  <w:style w:type="character" w:customStyle="1" w:styleId="FotnotstextChar">
    <w:name w:val="Fotnotstext Char"/>
    <w:basedOn w:val="DefaultParagraphFont"/>
    <w:link w:val="Fotnotstext"/>
    <w:uiPriority w:val="99"/>
    <w:locked/>
    <w:rPr>
      <w:rFonts w:ascii="Book Antiqua" w:hAnsi="Book Antiqua" w:hint="default"/>
      <w:color w:val="000000"/>
    </w:rPr>
  </w:style>
  <w:style w:type="paragraph" w:customStyle="1" w:styleId="Fotnotstext">
    <w:name w:val="Fotnotstext"/>
    <w:basedOn w:val="Normal"/>
    <w:link w:val="FotnotstextChar"/>
    <w:uiPriority w:val="99"/>
    <w:semiHidden/>
  </w:style>
  <w:style w:type="character" w:customStyle="1" w:styleId="BallongtextChar">
    <w:name w:val="Ballongtext Char"/>
    <w:basedOn w:val="DefaultParagraphFont"/>
    <w:link w:val="Ballongtext"/>
    <w:uiPriority w:val="99"/>
    <w:locked/>
    <w:rPr>
      <w:rFonts w:ascii="Tahoma" w:hAnsi="Tahoma" w:cs="Tahoma" w:hint="default"/>
      <w:color w:val="000000"/>
      <w:sz w:val="16"/>
      <w:szCs w:val="16"/>
    </w:rPr>
  </w:style>
  <w:style w:type="paragraph" w:customStyle="1" w:styleId="Ballongtext">
    <w:name w:val="Ballongtext"/>
    <w:basedOn w:val="Normal"/>
    <w:link w:val="BallongtextChar"/>
    <w:uiPriority w:val="99"/>
    <w:semiHidden/>
  </w:style>
  <w:style w:type="character" w:styleId="FootnoteReference">
    <w:name w:val="footnote reference"/>
    <w:basedOn w:val="DefaultParagraphFont"/>
    <w:uiPriority w:val="99"/>
    <w:semiHidden/>
    <w:unhideWhenUsed/>
    <w:rPr>
      <w:vertAlign w:val="superscript"/>
    </w:rPr>
  </w:style>
  <w:style w:type="character" w:customStyle="1" w:styleId="prehead1">
    <w:name w:val="prehead1"/>
    <w:basedOn w:val="DefaultParagraphFont"/>
    <w:rPr>
      <w:b w:val="0"/>
      <w:bCs w:val="0"/>
      <w:color w:val="006699"/>
    </w:rPr>
  </w:style>
  <w:style w:type="table" w:styleId="TableTheme">
    <w:name w:val="Table Theme"/>
    <w:basedOn w:val="TableNormal"/>
    <w:semiHidden/>
    <w:unhideWhenUsed/>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CellMar>
        <w:top w:w="0" w:type="dxa"/>
        <w:left w:w="108" w:type="dxa"/>
        <w:bottom w:w="0" w:type="dxa"/>
        <w:right w:w="108" w:type="dxa"/>
      </w:tblCellMar>
    </w:tblPr>
  </w:style>
  <w:style w:type="table" w:customStyle="1" w:styleId="Normaltabell">
    <w:name w:val="Normal tabell"/>
    <w:uiPriority w:val="99"/>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I:\$\My%20Websites\TreeOfLife.lan.io\NTCh\-653_08_27_BabylonIraq_MarsInScorpioWithAntares.jpg" TargetMode="External"/><Relationship Id="rId18" Type="http://schemas.openxmlformats.org/officeDocument/2006/relationships/hyperlink" Target="file:///I:\$\My%20Websites\TreeOfLife.lan.io\NTCh\-652_03_08_BabylonIraq_MercuryAppearingInTheEastII.jpg" TargetMode="External"/><Relationship Id="rId26" Type="http://schemas.openxmlformats.org/officeDocument/2006/relationships/hyperlink" Target="file:///I:\$\My%20Websites\TreeOfLife.lan.io\NTCh\-652_03_21_BabylonIraq_AntaresInHaloOfMoonII.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I:\$\My%20Websites\TreeOfLife.lan.io\NTCh\-652_03_21_BabylonIraq_VenusInAriesAtSunsetII.jpg" TargetMode="External"/><Relationship Id="rId34" Type="http://schemas.openxmlformats.org/officeDocument/2006/relationships/hyperlink" Target="file:///I:\$\My%20Websites\TreeOfLife.lan.io\tol.htm" TargetMode="External"/><Relationship Id="rId7" Type="http://schemas.openxmlformats.org/officeDocument/2006/relationships/webSettings" Target="webSettings.xml"/><Relationship Id="rId12" Type="http://schemas.openxmlformats.org/officeDocument/2006/relationships/hyperlink" Target="file:///I:\$\My%20Websites\TreeOfLife.lan.io\NTCh\-653_08_23_BabylonIraq_SaturnInPisces.jpg" TargetMode="External"/><Relationship Id="rId17" Type="http://schemas.openxmlformats.org/officeDocument/2006/relationships/hyperlink" Target="file:///I:\$\My%20Websites\TreeOfLife.lan.io\NTCh\-652_03_08_BabylonIraq_MercuryAppearingInTheEastI.jpg" TargetMode="External"/><Relationship Id="rId25" Type="http://schemas.openxmlformats.org/officeDocument/2006/relationships/hyperlink" Target="file:///I:\$\My%20Websites\TreeOfLife.lan.io\NTCh\-652_03_21_BabylonIraq_AntaresInHaloOfMoonI.jpg" TargetMode="External"/><Relationship Id="rId33" Type="http://schemas.openxmlformats.org/officeDocument/2006/relationships/hyperlink" Target="file:///I:\$\My%20Websites\Forum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I:\$\My%20Websites\TreeOfLife.lan.io\NTCh\-652_01_24_BabylonIraq_JupiterInHaloOfMoon.jpg" TargetMode="External"/><Relationship Id="rId20" Type="http://schemas.openxmlformats.org/officeDocument/2006/relationships/hyperlink" Target="file:///I:\$\My%20Websites\TreeOfLife.lan.io\NTCh\-652_03_21_BabylonIraq_VenusInAriesAtSunsetI.jpg" TargetMode="External"/><Relationship Id="rId29" Type="http://schemas.openxmlformats.org/officeDocument/2006/relationships/hyperlink" Target="file:///I:\$\My%20Websites\TreeOfLife.lan.io\NTCh\-652_03_22_BabylonIraq_MarsOneFingerLeftFromAriesIII.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I:\$\My%20Websites\TreeOfLife.lan.io\NTCh\-653_08_23_BabylonIraq_OneGodSeenWithAnother-LastTimePriorToOpposition.jpg" TargetMode="External"/><Relationship Id="rId24" Type="http://schemas.openxmlformats.org/officeDocument/2006/relationships/hyperlink" Target="file:///I:\$\My%20Websites\TreeOfLife.lan.io\NTCh\-652_03_21_BabylonIraq_VenusInAriesAtSunsetIII.jpg" TargetMode="External"/><Relationship Id="rId32" Type="http://schemas.openxmlformats.org/officeDocument/2006/relationships/hyperlink" Target="mailto:TreeOfLifeTime@gmail.com" TargetMode="External"/><Relationship Id="rId37" Type="http://schemas.openxmlformats.org/officeDocument/2006/relationships/hyperlink" Target="file:///I:\$\My%20Websites\TreeOfLife.lan.io\home.htm" TargetMode="External"/><Relationship Id="rId5" Type="http://schemas.openxmlformats.org/officeDocument/2006/relationships/image" Target="media/image1.jpeg"/><Relationship Id="rId15" Type="http://schemas.openxmlformats.org/officeDocument/2006/relationships/hyperlink" Target="file:///I:\$\My%20Websites\TreeOfLife.lan.io\NTCh\-652_01_18_BabylonIraq_LunarEclipse.jpg" TargetMode="External"/><Relationship Id="rId23" Type="http://schemas.openxmlformats.org/officeDocument/2006/relationships/hyperlink" Target="file:///I:\$\My%20Websites\TreeOfLife.lan.io\NTCh\-652_03_21_BabylonIraq_VenusInAriesAtSunsetV.jpg" TargetMode="External"/><Relationship Id="rId28" Type="http://schemas.openxmlformats.org/officeDocument/2006/relationships/hyperlink" Target="file:///I:\$\My%20Websites\TreeOfLife.lan.io\NTCh\-652_03_22_BabylonIraq_MarsOneFingerLeftFromAriesII.jpg" TargetMode="External"/><Relationship Id="rId36" Type="http://schemas.openxmlformats.org/officeDocument/2006/relationships/hyperlink" Target="file:///I:\$\My%20Websites\TreeOfLife.lan.io\mannah.htm" TargetMode="External"/><Relationship Id="rId10" Type="http://schemas.openxmlformats.org/officeDocument/2006/relationships/hyperlink" Target="file:///I:\$\My%20Websites\TreeOfLife.lan.io\NTCh\-653_08_24_BabylonIraq_OneGodSeenWithAnother.jpg" TargetMode="External"/><Relationship Id="rId19" Type="http://schemas.openxmlformats.org/officeDocument/2006/relationships/hyperlink" Target="file:///I:\$\My%20Websites\TreeOfLife.lan.io\NTCh\-652_03_18_BabylonIraq_OneGodSeenWithAnother.jpg" TargetMode="External"/><Relationship Id="rId31" Type="http://schemas.openxmlformats.org/officeDocument/2006/relationships/hyperlink" Target="file:///I:\$\My%20Websites\TreeOfLife.lan.io\NTCh\-652_03_23_BabylonIraq_JupiterInHaloOfMoonII.jpg"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file:///I:\$\My%20Websites\TreeOfLife.lan.io\NTCh\-652_01_18_BabylonIraq_LunarEclipse.jpg" TargetMode="External"/><Relationship Id="rId22" Type="http://schemas.openxmlformats.org/officeDocument/2006/relationships/hyperlink" Target="file:///I:\$\My%20Websites\TreeOfLife.lan.io\NTCh\-652_03_21_BabylonIraq_VenusInAriesAtSunsetIV.jpg" TargetMode="External"/><Relationship Id="rId27" Type="http://schemas.openxmlformats.org/officeDocument/2006/relationships/hyperlink" Target="file:///I:\$\My%20Websites\TreeOfLife.lan.io\NTCh\-652_03_22_BabylonIraq_MarsOneFingerLeftFromAriesI.jpg" TargetMode="External"/><Relationship Id="rId30" Type="http://schemas.openxmlformats.org/officeDocument/2006/relationships/hyperlink" Target="file:///I:\$\My%20Websites\TreeOfLife.lan.io\NTCh\-652_03_23_BabylonIraq_JupiterInHaloOfMoonI.jpg" TargetMode="External"/><Relationship Id="rId35" Type="http://schemas.openxmlformats.org/officeDocument/2006/relationships/hyperlink" Target="file:///I:\$\My%20Websites\TreeOfLife.wan.io\OTCh\Centuries1to7BCE\GateWayToDanielsPropheciesAndOTHistoryFromAboutHisTim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I:\$\My%20Websites\TreeOfLife.lan.io\NTCh\-652_01_24_BabylonIraq_JupiterInHaloOfMoonII.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847E-2264-421A-AA92-C88E3859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I am Whom I am</cp:lastModifiedBy>
  <cp:revision>4</cp:revision>
  <dcterms:created xsi:type="dcterms:W3CDTF">2014-03-13T16:40:00Z</dcterms:created>
  <dcterms:modified xsi:type="dcterms:W3CDTF">2014-03-13T16:42:00Z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expeditn 011</vt:lpwstr>
  </property>
</Properties>
</file>